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6E2E" w14:textId="77777777" w:rsidR="00ED06AA" w:rsidRDefault="00ED06AA" w:rsidP="00ED06AA">
      <w:pPr>
        <w:spacing w:after="0"/>
        <w:jc w:val="center"/>
        <w:rPr>
          <w:rFonts w:asciiTheme="majorHAnsi" w:hAnsiTheme="majorHAnsi"/>
          <w:b/>
          <w:bCs/>
          <w:sz w:val="36"/>
          <w:szCs w:val="36"/>
          <w:lang w:val="pt-PT"/>
        </w:rPr>
      </w:pPr>
      <w:bookmarkStart w:id="0" w:name="_Hlk182585491"/>
    </w:p>
    <w:p w14:paraId="2B86F75F" w14:textId="77777777" w:rsidR="00802FDB" w:rsidRDefault="00802FDB" w:rsidP="00802FDB">
      <w:pPr>
        <w:pStyle w:val="En-tte"/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2B299BD9" w14:textId="25F37ECE" w:rsidR="00802FDB" w:rsidRPr="00802FDB" w:rsidRDefault="00802FDB" w:rsidP="00802FDB">
      <w:pPr>
        <w:pStyle w:val="En-tte"/>
        <w:jc w:val="center"/>
        <w:rPr>
          <w:rFonts w:cstheme="minorHAnsi"/>
          <w:b/>
          <w:bCs/>
          <w:sz w:val="36"/>
          <w:szCs w:val="36"/>
        </w:rPr>
      </w:pPr>
      <w:r w:rsidRPr="00802FDB">
        <w:rPr>
          <w:rFonts w:cstheme="minorHAnsi"/>
          <w:b/>
          <w:bCs/>
          <w:sz w:val="36"/>
          <w:szCs w:val="36"/>
        </w:rPr>
        <w:t>Programme d’</w:t>
      </w:r>
      <w:r>
        <w:rPr>
          <w:rFonts w:cstheme="minorHAnsi"/>
          <w:b/>
          <w:bCs/>
          <w:sz w:val="36"/>
          <w:szCs w:val="36"/>
        </w:rPr>
        <w:t>A</w:t>
      </w:r>
      <w:r w:rsidRPr="00802FDB">
        <w:rPr>
          <w:rFonts w:cstheme="minorHAnsi"/>
          <w:b/>
          <w:bCs/>
          <w:sz w:val="36"/>
          <w:szCs w:val="36"/>
        </w:rPr>
        <w:t xml:space="preserve">ide au </w:t>
      </w:r>
      <w:r>
        <w:rPr>
          <w:rFonts w:cstheme="minorHAnsi"/>
          <w:b/>
          <w:bCs/>
          <w:sz w:val="36"/>
          <w:szCs w:val="36"/>
        </w:rPr>
        <w:t>D</w:t>
      </w:r>
      <w:r w:rsidRPr="00802FDB">
        <w:rPr>
          <w:rFonts w:cstheme="minorHAnsi"/>
          <w:b/>
          <w:bCs/>
          <w:sz w:val="36"/>
          <w:szCs w:val="36"/>
        </w:rPr>
        <w:t xml:space="preserve">éveloppement </w:t>
      </w:r>
    </w:p>
    <w:p w14:paraId="6AF1DD06" w14:textId="1967ABE9" w:rsidR="00802FDB" w:rsidRPr="00802FDB" w:rsidRDefault="00802FDB" w:rsidP="00802FDB">
      <w:pPr>
        <w:pStyle w:val="En-tte"/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802FDB">
        <w:rPr>
          <w:rFonts w:cstheme="minorHAnsi"/>
          <w:b/>
          <w:bCs/>
          <w:sz w:val="36"/>
          <w:szCs w:val="36"/>
        </w:rPr>
        <w:t>Associatif de Symmachia (</w:t>
      </w:r>
      <w:r>
        <w:rPr>
          <w:rFonts w:cstheme="minorHAnsi"/>
          <w:b/>
          <w:bCs/>
          <w:sz w:val="36"/>
          <w:szCs w:val="36"/>
        </w:rPr>
        <w:t>PADA</w:t>
      </w:r>
      <w:r w:rsidRPr="00802FDB">
        <w:rPr>
          <w:rFonts w:cstheme="minorHAnsi"/>
          <w:b/>
          <w:bCs/>
          <w:sz w:val="36"/>
          <w:szCs w:val="36"/>
        </w:rPr>
        <w:t>)</w:t>
      </w:r>
    </w:p>
    <w:p w14:paraId="34F8A9E9" w14:textId="12304B02" w:rsidR="00A73DDD" w:rsidRPr="00802FDB" w:rsidRDefault="00802FDB" w:rsidP="00802FDB">
      <w:pPr>
        <w:spacing w:line="240" w:lineRule="auto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02FDB">
        <w:rPr>
          <w:rFonts w:asciiTheme="majorHAnsi" w:hAnsiTheme="majorHAnsi" w:cstheme="minorHAnsi"/>
          <w:b/>
          <w:bCs/>
          <w:sz w:val="32"/>
          <w:szCs w:val="32"/>
        </w:rPr>
        <w:t>Formulaire</w:t>
      </w:r>
      <w:r w:rsidR="00ED06AA" w:rsidRPr="00802FDB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r w:rsidRPr="00802FDB">
        <w:rPr>
          <w:rFonts w:asciiTheme="majorHAnsi" w:hAnsiTheme="majorHAnsi" w:cstheme="minorHAnsi"/>
          <w:b/>
          <w:bCs/>
          <w:sz w:val="32"/>
          <w:szCs w:val="32"/>
        </w:rPr>
        <w:t>de candidature 202</w:t>
      </w:r>
      <w:r w:rsidR="00442C6F">
        <w:rPr>
          <w:rFonts w:asciiTheme="majorHAnsi" w:hAnsiTheme="majorHAnsi" w:cstheme="minorHAnsi"/>
          <w:b/>
          <w:bCs/>
          <w:sz w:val="32"/>
          <w:szCs w:val="32"/>
        </w:rPr>
        <w:t>6</w:t>
      </w:r>
    </w:p>
    <w:p w14:paraId="558AAC1B" w14:textId="77777777" w:rsidR="00097499" w:rsidRDefault="00097499" w:rsidP="00A73DDD">
      <w:pPr>
        <w:jc w:val="center"/>
      </w:pPr>
    </w:p>
    <w:p w14:paraId="4A2F2A03" w14:textId="77777777" w:rsidR="00802FDB" w:rsidRDefault="00802FDB" w:rsidP="00A73DDD">
      <w:pPr>
        <w:jc w:val="center"/>
      </w:pPr>
    </w:p>
    <w:p w14:paraId="1571D011" w14:textId="24FEB3CF" w:rsidR="00802FDB" w:rsidRDefault="00802FDB" w:rsidP="00E43AC6">
      <w:pPr>
        <w:pStyle w:val="Titre1"/>
        <w:numPr>
          <w:ilvl w:val="0"/>
          <w:numId w:val="0"/>
        </w:numPr>
        <w:spacing w:line="360" w:lineRule="auto"/>
      </w:pPr>
      <w:bookmarkStart w:id="1" w:name="_Toc183101047"/>
      <w:r>
        <w:t>L’association</w:t>
      </w:r>
      <w:r w:rsidR="002B775B" w:rsidRPr="00A73DDD">
        <w:t xml:space="preserve"> </w:t>
      </w:r>
      <w:bookmarkStart w:id="2" w:name="_Toc175127298"/>
      <w:bookmarkEnd w:id="1"/>
    </w:p>
    <w:p w14:paraId="3F916FDE" w14:textId="0DE18F2B" w:rsidR="00802FDB" w:rsidRPr="00802FDB" w:rsidRDefault="00802FDB" w:rsidP="00802FDB">
      <w:pPr>
        <w:rPr>
          <w:rFonts w:asciiTheme="majorHAnsi" w:hAnsiTheme="majorHAnsi"/>
          <w:b/>
          <w:bCs/>
        </w:rPr>
      </w:pPr>
      <w:r w:rsidRPr="00802FDB">
        <w:rPr>
          <w:rFonts w:asciiTheme="majorHAnsi" w:hAnsiTheme="majorHAnsi"/>
          <w:b/>
          <w:bCs/>
        </w:rPr>
        <w:t xml:space="preserve">Nom de l’association : </w:t>
      </w:r>
    </w:p>
    <w:p w14:paraId="66C7A1E6" w14:textId="1467BA9B" w:rsidR="00802FDB" w:rsidRPr="00802FDB" w:rsidRDefault="00802FDB" w:rsidP="00802FDB">
      <w:pPr>
        <w:rPr>
          <w:rFonts w:asciiTheme="majorHAnsi" w:hAnsiTheme="majorHAnsi"/>
          <w:b/>
          <w:bCs/>
        </w:rPr>
      </w:pPr>
      <w:r w:rsidRPr="00802FDB">
        <w:rPr>
          <w:rFonts w:asciiTheme="majorHAnsi" w:hAnsiTheme="majorHAnsi"/>
          <w:b/>
          <w:bCs/>
        </w:rPr>
        <w:t xml:space="preserve">Nombre de salariés : </w:t>
      </w:r>
    </w:p>
    <w:p w14:paraId="2B6E3C19" w14:textId="5A44D6FA" w:rsidR="00802FDB" w:rsidRPr="00802FDB" w:rsidRDefault="00802FDB" w:rsidP="00802FDB">
      <w:pPr>
        <w:rPr>
          <w:rFonts w:asciiTheme="majorHAnsi" w:hAnsiTheme="majorHAnsi"/>
          <w:b/>
          <w:bCs/>
        </w:rPr>
      </w:pPr>
      <w:r w:rsidRPr="00802FDB">
        <w:rPr>
          <w:rFonts w:asciiTheme="majorHAnsi" w:hAnsiTheme="majorHAnsi"/>
          <w:b/>
          <w:bCs/>
        </w:rPr>
        <w:t xml:space="preserve">Nombre de salariés travaillant pour la collecte de fonds : </w:t>
      </w:r>
    </w:p>
    <w:p w14:paraId="64DCA33F" w14:textId="77777777" w:rsidR="00ED06AA" w:rsidRDefault="00ED06AA" w:rsidP="00ED06AA">
      <w:pPr>
        <w:rPr>
          <w:sz w:val="36"/>
          <w:szCs w:val="36"/>
        </w:rPr>
      </w:pPr>
    </w:p>
    <w:p w14:paraId="1FBA2095" w14:textId="77777777" w:rsidR="00097ED4" w:rsidRPr="00802FDB" w:rsidRDefault="00097ED4" w:rsidP="00ED06AA">
      <w:pPr>
        <w:rPr>
          <w:sz w:val="36"/>
          <w:szCs w:val="36"/>
        </w:rPr>
      </w:pPr>
    </w:p>
    <w:p w14:paraId="71BE33E0" w14:textId="14F09B68" w:rsidR="00802FDB" w:rsidRPr="00802FDB" w:rsidRDefault="00802FDB" w:rsidP="00E43AC6">
      <w:pPr>
        <w:pStyle w:val="Titre1"/>
        <w:numPr>
          <w:ilvl w:val="0"/>
          <w:numId w:val="0"/>
        </w:numPr>
        <w:spacing w:line="360" w:lineRule="auto"/>
      </w:pPr>
      <w:r>
        <w:t>Le contact</w:t>
      </w:r>
      <w:bookmarkEnd w:id="0"/>
      <w:bookmarkEnd w:id="2"/>
    </w:p>
    <w:p w14:paraId="28D91F3F" w14:textId="77777777" w:rsidR="00802FDB" w:rsidRPr="00802FDB" w:rsidRDefault="00802FDB" w:rsidP="00802FDB">
      <w:pPr>
        <w:spacing w:after="0"/>
        <w:jc w:val="both"/>
        <w:rPr>
          <w:rFonts w:asciiTheme="majorHAnsi" w:hAnsiTheme="majorHAnsi"/>
        </w:rPr>
      </w:pPr>
      <w:r w:rsidRPr="00802FDB">
        <w:rPr>
          <w:rFonts w:asciiTheme="majorHAnsi" w:hAnsiTheme="majorHAnsi"/>
          <w:b/>
          <w:bCs/>
        </w:rPr>
        <w:t>Personne remplissant le dossier au nom de l’association</w:t>
      </w:r>
      <w:r w:rsidRPr="00802FDB">
        <w:rPr>
          <w:rFonts w:asciiTheme="majorHAnsi" w:hAnsiTheme="majorHAnsi"/>
        </w:rPr>
        <w:t xml:space="preserve"> : </w:t>
      </w:r>
    </w:p>
    <w:p w14:paraId="2C908BEE" w14:textId="70A353F3" w:rsidR="00802FDB" w:rsidRPr="00802FDB" w:rsidRDefault="00802FDB" w:rsidP="00802FDB">
      <w:pPr>
        <w:spacing w:after="0"/>
        <w:jc w:val="both"/>
        <w:rPr>
          <w:rFonts w:asciiTheme="majorHAnsi" w:hAnsiTheme="majorHAnsi"/>
        </w:rPr>
      </w:pPr>
      <w:r w:rsidRPr="00802FDB">
        <w:rPr>
          <w:rFonts w:asciiTheme="majorHAnsi" w:hAnsiTheme="majorHAnsi"/>
        </w:rPr>
        <w:br/>
      </w:r>
      <w:r w:rsidRPr="00802FDB">
        <w:rPr>
          <w:rFonts w:asciiTheme="majorHAnsi" w:hAnsiTheme="majorHAnsi"/>
          <w:b/>
          <w:bCs/>
        </w:rPr>
        <w:t>NOM</w:t>
      </w:r>
      <w:r w:rsidRPr="00802FDB">
        <w:rPr>
          <w:rFonts w:asciiTheme="majorHAnsi" w:hAnsiTheme="majorHAnsi"/>
        </w:rPr>
        <w:t xml:space="preserve"> :                                </w:t>
      </w:r>
      <w:r>
        <w:rPr>
          <w:rFonts w:asciiTheme="majorHAnsi" w:hAnsiTheme="majorHAnsi"/>
        </w:rPr>
        <w:t xml:space="preserve">             </w:t>
      </w:r>
      <w:r w:rsidRPr="00802FDB">
        <w:rPr>
          <w:rFonts w:asciiTheme="majorHAnsi" w:hAnsiTheme="majorHAnsi"/>
        </w:rPr>
        <w:t xml:space="preserve">  </w:t>
      </w:r>
      <w:r w:rsidRPr="00802FDB">
        <w:rPr>
          <w:rFonts w:asciiTheme="majorHAnsi" w:hAnsiTheme="majorHAnsi"/>
          <w:b/>
          <w:bCs/>
        </w:rPr>
        <w:t>Prénom</w:t>
      </w:r>
      <w:r w:rsidRPr="00802FDB">
        <w:rPr>
          <w:rFonts w:asciiTheme="majorHAnsi" w:hAnsiTheme="majorHAnsi"/>
        </w:rPr>
        <w:t xml:space="preserve"> :         </w:t>
      </w:r>
    </w:p>
    <w:p w14:paraId="4054ED59" w14:textId="77777777" w:rsidR="00802FDB" w:rsidRPr="00802FDB" w:rsidRDefault="00802FDB" w:rsidP="00802FDB">
      <w:pPr>
        <w:spacing w:after="0"/>
        <w:jc w:val="both"/>
        <w:rPr>
          <w:rFonts w:asciiTheme="majorHAnsi" w:hAnsiTheme="majorHAnsi"/>
        </w:rPr>
      </w:pPr>
      <w:r w:rsidRPr="00802FDB">
        <w:rPr>
          <w:rFonts w:asciiTheme="majorHAnsi" w:hAnsiTheme="majorHAnsi"/>
        </w:rPr>
        <w:t xml:space="preserve">                  </w:t>
      </w:r>
    </w:p>
    <w:p w14:paraId="1522388A" w14:textId="77777777" w:rsidR="00802FDB" w:rsidRPr="00802FDB" w:rsidRDefault="00802FDB" w:rsidP="00802FDB">
      <w:pPr>
        <w:spacing w:after="0"/>
        <w:jc w:val="both"/>
        <w:rPr>
          <w:rFonts w:asciiTheme="majorHAnsi" w:hAnsiTheme="majorHAnsi"/>
        </w:rPr>
      </w:pPr>
      <w:r w:rsidRPr="00802FDB">
        <w:rPr>
          <w:rFonts w:asciiTheme="majorHAnsi" w:hAnsiTheme="majorHAnsi"/>
          <w:b/>
          <w:bCs/>
        </w:rPr>
        <w:t>Fonction au sein de l’association</w:t>
      </w:r>
      <w:r w:rsidRPr="00802FDB">
        <w:rPr>
          <w:rFonts w:asciiTheme="majorHAnsi" w:hAnsiTheme="majorHAnsi"/>
        </w:rPr>
        <w:t> :</w:t>
      </w:r>
    </w:p>
    <w:p w14:paraId="397F4F21" w14:textId="77777777" w:rsidR="00802FDB" w:rsidRDefault="00802FDB" w:rsidP="00ED06AA"/>
    <w:p w14:paraId="10CEB413" w14:textId="77777777" w:rsidR="00802FDB" w:rsidRDefault="00802FDB" w:rsidP="00E43AC6">
      <w:pPr>
        <w:pStyle w:val="Titre1"/>
        <w:numPr>
          <w:ilvl w:val="0"/>
          <w:numId w:val="0"/>
        </w:numPr>
      </w:pPr>
      <w:r>
        <w:lastRenderedPageBreak/>
        <w:t>Présentation de l’association</w:t>
      </w:r>
    </w:p>
    <w:p w14:paraId="3B377A6D" w14:textId="06041B30" w:rsidR="00802FDB" w:rsidRPr="00E43AC6" w:rsidRDefault="00802FDB" w:rsidP="00E43AC6">
      <w:pPr>
        <w:pStyle w:val="Titre2"/>
        <w:numPr>
          <w:ilvl w:val="0"/>
          <w:numId w:val="39"/>
        </w:numPr>
        <w:rPr>
          <w:sz w:val="24"/>
          <w:szCs w:val="24"/>
        </w:rPr>
      </w:pPr>
      <w:r w:rsidRPr="00E43AC6">
        <w:rPr>
          <w:sz w:val="24"/>
          <w:szCs w:val="24"/>
        </w:rPr>
        <w:t>Année de création de votre association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</w:tblGrid>
      <w:tr w:rsidR="00802FDB" w:rsidRPr="004D216F" w14:paraId="4A2A4FE6" w14:textId="77777777" w:rsidTr="00733F2F">
        <w:tc>
          <w:tcPr>
            <w:tcW w:w="2694" w:type="dxa"/>
          </w:tcPr>
          <w:p w14:paraId="5A60724D" w14:textId="77777777" w:rsidR="00802FDB" w:rsidRPr="004D216F" w:rsidRDefault="00802FDB" w:rsidP="00E0309E">
            <w:pPr>
              <w:pStyle w:val="Paragraphedeliste"/>
              <w:ind w:left="0"/>
              <w:jc w:val="both"/>
              <w:rPr>
                <w:rFonts w:ascii="Raleway" w:hAnsi="Raleway"/>
              </w:rPr>
            </w:pPr>
          </w:p>
          <w:p w14:paraId="410DD17C" w14:textId="77777777" w:rsidR="00802FDB" w:rsidRPr="004D216F" w:rsidRDefault="00802FDB" w:rsidP="00802FDB">
            <w:pPr>
              <w:pStyle w:val="Paragraphedeliste"/>
              <w:ind w:left="0"/>
              <w:jc w:val="both"/>
              <w:rPr>
                <w:rFonts w:ascii="Raleway" w:hAnsi="Raleway"/>
              </w:rPr>
            </w:pPr>
          </w:p>
        </w:tc>
      </w:tr>
    </w:tbl>
    <w:p w14:paraId="4CEEC2F5" w14:textId="77777777" w:rsidR="00802FDB" w:rsidRDefault="00802FDB" w:rsidP="00802FDB">
      <w:pPr>
        <w:spacing w:after="0" w:line="240" w:lineRule="auto"/>
        <w:jc w:val="both"/>
        <w:rPr>
          <w:rFonts w:asciiTheme="majorHAnsi" w:hAnsiTheme="majorHAnsi"/>
        </w:rPr>
      </w:pPr>
    </w:p>
    <w:p w14:paraId="5447F9D4" w14:textId="3527A4EC" w:rsidR="00802FDB" w:rsidRPr="00802FDB" w:rsidRDefault="00802FDB" w:rsidP="00802FDB">
      <w:pPr>
        <w:spacing w:after="0" w:line="240" w:lineRule="auto"/>
        <w:jc w:val="both"/>
        <w:rPr>
          <w:rFonts w:asciiTheme="majorHAnsi" w:hAnsiTheme="majorHAnsi"/>
        </w:rPr>
      </w:pPr>
      <w:r w:rsidRPr="00802FDB">
        <w:rPr>
          <w:rFonts w:asciiTheme="majorHAnsi" w:hAnsiTheme="majorHAnsi"/>
        </w:rPr>
        <w:t>3 années d’existence minimum sont requises pour pouvoir postuler au programme.</w:t>
      </w:r>
    </w:p>
    <w:p w14:paraId="68481A99" w14:textId="0A94A918" w:rsidR="00802FDB" w:rsidRPr="00802FDB" w:rsidRDefault="00802FDB" w:rsidP="00802FDB">
      <w:pPr>
        <w:pStyle w:val="Paragraphedeliste"/>
        <w:numPr>
          <w:ilvl w:val="0"/>
          <w:numId w:val="33"/>
        </w:numPr>
        <w:spacing w:after="0"/>
        <w:jc w:val="both"/>
        <w:rPr>
          <w:rFonts w:asciiTheme="majorHAnsi" w:hAnsiTheme="majorHAnsi"/>
          <w:b/>
          <w:bCs/>
        </w:rPr>
      </w:pPr>
      <w:r w:rsidRPr="00802FDB">
        <w:rPr>
          <w:rFonts w:asciiTheme="majorHAnsi" w:hAnsiTheme="majorHAnsi"/>
          <w:b/>
          <w:bCs/>
        </w:rPr>
        <w:t xml:space="preserve">Justificatif nécessaire : </w:t>
      </w:r>
      <w:r w:rsidRPr="00802FDB">
        <w:rPr>
          <w:rFonts w:asciiTheme="majorHAnsi" w:hAnsiTheme="majorHAnsi"/>
        </w:rPr>
        <w:t>publication au JOAFE</w:t>
      </w:r>
    </w:p>
    <w:p w14:paraId="46C791A0" w14:textId="77777777" w:rsidR="00733F2F" w:rsidRPr="00E43AC6" w:rsidRDefault="00733F2F" w:rsidP="00E43AC6">
      <w:pPr>
        <w:spacing w:after="0"/>
        <w:ind w:left="360"/>
        <w:jc w:val="both"/>
        <w:rPr>
          <w:rFonts w:ascii="Raleway" w:hAnsi="Raleway"/>
        </w:rPr>
      </w:pPr>
    </w:p>
    <w:p w14:paraId="493B0CFC" w14:textId="77777777" w:rsidR="00802FDB" w:rsidRPr="004D216F" w:rsidRDefault="00802FDB" w:rsidP="00802FDB">
      <w:pPr>
        <w:pStyle w:val="Paragraphedeliste"/>
        <w:spacing w:after="0"/>
        <w:jc w:val="both"/>
        <w:rPr>
          <w:rFonts w:ascii="Raleway" w:hAnsi="Raleway"/>
        </w:rPr>
      </w:pPr>
    </w:p>
    <w:p w14:paraId="796DE920" w14:textId="63C1868D" w:rsidR="00802FDB" w:rsidRPr="00E43AC6" w:rsidRDefault="00802FDB" w:rsidP="00E43AC6">
      <w:pPr>
        <w:pStyle w:val="Titre2"/>
        <w:numPr>
          <w:ilvl w:val="0"/>
          <w:numId w:val="39"/>
        </w:numPr>
        <w:rPr>
          <w:sz w:val="24"/>
          <w:szCs w:val="24"/>
        </w:rPr>
      </w:pPr>
      <w:r w:rsidRPr="00E43AC6">
        <w:rPr>
          <w:sz w:val="24"/>
          <w:szCs w:val="24"/>
        </w:rPr>
        <w:t>Votre association est-elle reconnue d’intérêt général ?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</w:tblGrid>
      <w:tr w:rsidR="00802FDB" w:rsidRPr="004D216F" w14:paraId="78439856" w14:textId="77777777" w:rsidTr="00733F2F">
        <w:trPr>
          <w:trHeight w:val="500"/>
        </w:trPr>
        <w:tc>
          <w:tcPr>
            <w:tcW w:w="2694" w:type="dxa"/>
          </w:tcPr>
          <w:p w14:paraId="2680DB64" w14:textId="77777777" w:rsidR="00802FDB" w:rsidRPr="00802FDB" w:rsidRDefault="00802FDB" w:rsidP="00E0309E">
            <w:pPr>
              <w:pStyle w:val="Paragraphedeliste"/>
              <w:ind w:left="0"/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  <w:p w14:paraId="6478B067" w14:textId="1D392AE7" w:rsidR="00802FDB" w:rsidRPr="00802FDB" w:rsidRDefault="00802FDB" w:rsidP="00E0309E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</w:t>
            </w:r>
            <w:r w:rsidR="00733F2F">
              <w:rPr>
                <w:rFonts w:asciiTheme="majorHAnsi" w:hAnsiTheme="majorHAnsi"/>
              </w:rPr>
              <w:t xml:space="preserve">       </w:t>
            </w:r>
            <w:r w:rsidRPr="00802FDB">
              <w:rPr>
                <w:rFonts w:asciiTheme="majorHAnsi" w:hAnsiTheme="majorHAnsi"/>
              </w:rPr>
              <w:t xml:space="preserve">OUI </w:t>
            </w:r>
            <w:r w:rsidR="00733F2F">
              <w:rPr>
                <w:rFonts w:asciiTheme="majorHAnsi" w:hAnsiTheme="majorHAnsi"/>
              </w:rPr>
              <w:t xml:space="preserve">    </w:t>
            </w:r>
            <w:r w:rsidRPr="00802FDB">
              <w:rPr>
                <w:rFonts w:asciiTheme="majorHAnsi" w:hAnsiTheme="majorHAnsi"/>
              </w:rPr>
              <w:t>-</w:t>
            </w:r>
            <w:r w:rsidR="00733F2F">
              <w:rPr>
                <w:rFonts w:asciiTheme="majorHAnsi" w:hAnsiTheme="majorHAnsi"/>
              </w:rPr>
              <w:t xml:space="preserve">    </w:t>
            </w:r>
            <w:r w:rsidRPr="00802FDB">
              <w:rPr>
                <w:rFonts w:asciiTheme="majorHAnsi" w:hAnsiTheme="majorHAnsi"/>
              </w:rPr>
              <w:t xml:space="preserve"> NON</w:t>
            </w:r>
          </w:p>
          <w:p w14:paraId="05145668" w14:textId="77777777" w:rsidR="00802FDB" w:rsidRPr="00802FDB" w:rsidRDefault="00802FDB" w:rsidP="00E0309E">
            <w:pPr>
              <w:pStyle w:val="Paragraphedeliste"/>
              <w:ind w:left="0"/>
              <w:jc w:val="both"/>
              <w:rPr>
                <w:rFonts w:ascii="Raleway" w:hAnsi="Raleway"/>
                <w:sz w:val="10"/>
                <w:szCs w:val="10"/>
              </w:rPr>
            </w:pPr>
          </w:p>
        </w:tc>
      </w:tr>
    </w:tbl>
    <w:p w14:paraId="1AA1F1D4" w14:textId="77777777" w:rsidR="00733F2F" w:rsidRPr="00733F2F" w:rsidRDefault="00733F2F" w:rsidP="00733F2F">
      <w:pPr>
        <w:pStyle w:val="Paragraphedeliste"/>
        <w:spacing w:after="0"/>
        <w:jc w:val="both"/>
        <w:rPr>
          <w:rFonts w:asciiTheme="majorHAnsi" w:hAnsiTheme="majorHAnsi"/>
          <w:sz w:val="14"/>
          <w:szCs w:val="14"/>
        </w:rPr>
      </w:pPr>
    </w:p>
    <w:p w14:paraId="66CB4242" w14:textId="77777777" w:rsidR="00733F2F" w:rsidRPr="00E43AC6" w:rsidRDefault="00733F2F" w:rsidP="00E43AC6">
      <w:pPr>
        <w:spacing w:after="0"/>
        <w:jc w:val="both"/>
        <w:rPr>
          <w:rFonts w:ascii="Raleway" w:hAnsi="Raleway"/>
        </w:rPr>
      </w:pPr>
    </w:p>
    <w:p w14:paraId="08B8FD5A" w14:textId="77777777" w:rsidR="00733F2F" w:rsidRPr="004D216F" w:rsidRDefault="00733F2F" w:rsidP="00802FDB">
      <w:pPr>
        <w:pStyle w:val="Paragraphedeliste"/>
        <w:spacing w:after="0"/>
        <w:jc w:val="both"/>
        <w:rPr>
          <w:rFonts w:ascii="Raleway" w:hAnsi="Raleway"/>
        </w:rPr>
      </w:pPr>
    </w:p>
    <w:p w14:paraId="748D9DDC" w14:textId="58AC1F55" w:rsidR="00802FDB" w:rsidRPr="00E43AC6" w:rsidRDefault="00802FDB" w:rsidP="00E43AC6">
      <w:pPr>
        <w:pStyle w:val="Titre2"/>
        <w:numPr>
          <w:ilvl w:val="0"/>
          <w:numId w:val="39"/>
        </w:numPr>
        <w:rPr>
          <w:sz w:val="24"/>
          <w:szCs w:val="24"/>
        </w:rPr>
      </w:pPr>
      <w:r w:rsidRPr="00E43AC6">
        <w:rPr>
          <w:sz w:val="24"/>
          <w:szCs w:val="24"/>
        </w:rPr>
        <w:t>Les comptes du dernier exercice fiscal disponible (202</w:t>
      </w:r>
      <w:r w:rsidR="00A620F8">
        <w:rPr>
          <w:sz w:val="24"/>
          <w:szCs w:val="24"/>
        </w:rPr>
        <w:t>5</w:t>
      </w:r>
      <w:r w:rsidRPr="00E43AC6">
        <w:rPr>
          <w:sz w:val="24"/>
          <w:szCs w:val="24"/>
        </w:rPr>
        <w:t>, à défaut, 202</w:t>
      </w:r>
      <w:r w:rsidR="00A620F8">
        <w:rPr>
          <w:sz w:val="24"/>
          <w:szCs w:val="24"/>
        </w:rPr>
        <w:t>4</w:t>
      </w:r>
      <w:r w:rsidRPr="00E43AC6">
        <w:rPr>
          <w:sz w:val="24"/>
          <w:szCs w:val="24"/>
        </w:rPr>
        <w:t>) ont-ils été audités et sans réserve de la part des commissaires au compte ?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</w:tblGrid>
      <w:tr w:rsidR="00802FDB" w:rsidRPr="004D216F" w14:paraId="7BA370EA" w14:textId="77777777" w:rsidTr="00733F2F">
        <w:trPr>
          <w:trHeight w:val="500"/>
        </w:trPr>
        <w:tc>
          <w:tcPr>
            <w:tcW w:w="2694" w:type="dxa"/>
          </w:tcPr>
          <w:p w14:paraId="7D5A19F3" w14:textId="77777777" w:rsidR="00802FDB" w:rsidRPr="00802FDB" w:rsidRDefault="00802FDB" w:rsidP="00E0309E">
            <w:pPr>
              <w:pStyle w:val="Paragraphedeliste"/>
              <w:ind w:left="0"/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  <w:p w14:paraId="04A26F39" w14:textId="31D6EC6F" w:rsidR="00802FDB" w:rsidRPr="00802FDB" w:rsidRDefault="00802FDB" w:rsidP="00E0309E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</w:t>
            </w:r>
            <w:r w:rsidR="00733F2F">
              <w:rPr>
                <w:rFonts w:asciiTheme="majorHAnsi" w:hAnsiTheme="majorHAnsi"/>
              </w:rPr>
              <w:t xml:space="preserve">      </w:t>
            </w:r>
            <w:r w:rsidR="00733F2F" w:rsidRPr="00802FDB">
              <w:rPr>
                <w:rFonts w:asciiTheme="majorHAnsi" w:hAnsiTheme="majorHAnsi"/>
              </w:rPr>
              <w:t xml:space="preserve">OUI </w:t>
            </w:r>
            <w:r w:rsidR="00733F2F">
              <w:rPr>
                <w:rFonts w:asciiTheme="majorHAnsi" w:hAnsiTheme="majorHAnsi"/>
              </w:rPr>
              <w:t xml:space="preserve">    </w:t>
            </w:r>
            <w:r w:rsidR="00733F2F" w:rsidRPr="00802FDB">
              <w:rPr>
                <w:rFonts w:asciiTheme="majorHAnsi" w:hAnsiTheme="majorHAnsi"/>
              </w:rPr>
              <w:t>-</w:t>
            </w:r>
            <w:r w:rsidR="00733F2F">
              <w:rPr>
                <w:rFonts w:asciiTheme="majorHAnsi" w:hAnsiTheme="majorHAnsi"/>
              </w:rPr>
              <w:t xml:space="preserve">    </w:t>
            </w:r>
            <w:r w:rsidR="00733F2F" w:rsidRPr="00802FDB">
              <w:rPr>
                <w:rFonts w:asciiTheme="majorHAnsi" w:hAnsiTheme="majorHAnsi"/>
              </w:rPr>
              <w:t xml:space="preserve"> NON</w:t>
            </w:r>
          </w:p>
          <w:p w14:paraId="66919F91" w14:textId="77777777" w:rsidR="00802FDB" w:rsidRPr="00802FDB" w:rsidRDefault="00802FDB" w:rsidP="00E0309E">
            <w:pPr>
              <w:pStyle w:val="Paragraphedeliste"/>
              <w:ind w:left="0"/>
              <w:jc w:val="both"/>
              <w:rPr>
                <w:rFonts w:ascii="Raleway" w:hAnsi="Raleway"/>
                <w:sz w:val="10"/>
                <w:szCs w:val="10"/>
              </w:rPr>
            </w:pPr>
          </w:p>
        </w:tc>
      </w:tr>
    </w:tbl>
    <w:p w14:paraId="1442F6AA" w14:textId="77777777" w:rsidR="00733F2F" w:rsidRPr="00733F2F" w:rsidRDefault="00733F2F" w:rsidP="00733F2F">
      <w:pPr>
        <w:spacing w:after="0"/>
        <w:jc w:val="both"/>
        <w:rPr>
          <w:rFonts w:ascii="Raleway" w:hAnsi="Raleway"/>
          <w:b/>
          <w:bCs/>
          <w:color w:val="463F66"/>
          <w:sz w:val="14"/>
          <w:szCs w:val="14"/>
          <w:u w:val="single"/>
        </w:rPr>
      </w:pPr>
    </w:p>
    <w:p w14:paraId="2910491D" w14:textId="27210357" w:rsidR="00802FDB" w:rsidRPr="00733F2F" w:rsidRDefault="00802FDB" w:rsidP="00733F2F">
      <w:pPr>
        <w:pStyle w:val="Paragraphedeliste"/>
        <w:numPr>
          <w:ilvl w:val="0"/>
          <w:numId w:val="33"/>
        </w:numPr>
        <w:spacing w:after="0"/>
        <w:rPr>
          <w:rFonts w:asciiTheme="majorHAnsi" w:hAnsiTheme="majorHAnsi"/>
        </w:rPr>
      </w:pPr>
      <w:r w:rsidRPr="00733F2F">
        <w:rPr>
          <w:rFonts w:asciiTheme="majorHAnsi" w:hAnsiTheme="majorHAnsi"/>
          <w:b/>
          <w:bCs/>
        </w:rPr>
        <w:t>Justificatif nécessaire :</w:t>
      </w:r>
      <w:r w:rsidRPr="00733F2F">
        <w:rPr>
          <w:rFonts w:asciiTheme="majorHAnsi" w:hAnsiTheme="majorHAnsi"/>
        </w:rPr>
        <w:t xml:space="preserve"> derniers comptes audités, ou rapport d’activité et comptes</w:t>
      </w:r>
    </w:p>
    <w:p w14:paraId="598233EB" w14:textId="77777777" w:rsidR="00733F2F" w:rsidRPr="00E43AC6" w:rsidRDefault="00733F2F" w:rsidP="00E43AC6">
      <w:pPr>
        <w:spacing w:after="0"/>
        <w:jc w:val="both"/>
        <w:rPr>
          <w:rFonts w:ascii="Raleway" w:hAnsi="Raleway"/>
        </w:rPr>
      </w:pPr>
    </w:p>
    <w:p w14:paraId="05C9FE25" w14:textId="77777777" w:rsidR="00733F2F" w:rsidRDefault="00733F2F" w:rsidP="00802FDB">
      <w:pPr>
        <w:pStyle w:val="Paragraphedeliste"/>
        <w:spacing w:after="0"/>
        <w:jc w:val="both"/>
        <w:rPr>
          <w:rFonts w:ascii="Raleway" w:hAnsi="Raleway"/>
        </w:rPr>
      </w:pPr>
    </w:p>
    <w:p w14:paraId="33B1E662" w14:textId="14F2A02C" w:rsidR="00802FDB" w:rsidRPr="00E43AC6" w:rsidRDefault="00802FDB" w:rsidP="00E43AC6">
      <w:pPr>
        <w:pStyle w:val="Titre2"/>
        <w:numPr>
          <w:ilvl w:val="0"/>
          <w:numId w:val="39"/>
        </w:numPr>
        <w:rPr>
          <w:sz w:val="24"/>
          <w:szCs w:val="24"/>
        </w:rPr>
      </w:pPr>
      <w:r w:rsidRPr="00E43AC6">
        <w:rPr>
          <w:sz w:val="24"/>
          <w:szCs w:val="24"/>
        </w:rPr>
        <w:t>Montant de la collecte des 3 derniers exercices (détail par année) et BP 202</w:t>
      </w:r>
      <w:r w:rsidR="00A620F8">
        <w:rPr>
          <w:sz w:val="24"/>
          <w:szCs w:val="24"/>
        </w:rPr>
        <w:t>6</w:t>
      </w:r>
    </w:p>
    <w:p w14:paraId="4AE005C2" w14:textId="77777777" w:rsidR="00802FDB" w:rsidRPr="00733F2F" w:rsidRDefault="00802FDB" w:rsidP="00802FDB">
      <w:pPr>
        <w:spacing w:after="0"/>
        <w:jc w:val="both"/>
        <w:rPr>
          <w:rFonts w:ascii="Raleway" w:hAnsi="Raleway"/>
          <w:b/>
          <w:bCs/>
          <w:sz w:val="10"/>
          <w:szCs w:val="1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701"/>
        <w:gridCol w:w="1979"/>
      </w:tblGrid>
      <w:tr w:rsidR="00733F2F" w:rsidRPr="00DB243F" w14:paraId="5157DDB3" w14:textId="77777777" w:rsidTr="00733F2F">
        <w:tc>
          <w:tcPr>
            <w:tcW w:w="1843" w:type="dxa"/>
          </w:tcPr>
          <w:p w14:paraId="0F49BA3F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AC367" w14:textId="4080A3F0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33F2F">
              <w:rPr>
                <w:rFonts w:asciiTheme="majorHAnsi" w:hAnsiTheme="majorHAnsi"/>
                <w:b/>
                <w:bCs/>
                <w:sz w:val="24"/>
                <w:szCs w:val="24"/>
              </w:rPr>
              <w:t>202</w:t>
            </w:r>
            <w:r w:rsidR="00A620F8">
              <w:rPr>
                <w:rFonts w:asciiTheme="majorHAnsi" w:hAnsi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2A708F4" w14:textId="7315DE02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33F2F">
              <w:rPr>
                <w:rFonts w:asciiTheme="majorHAnsi" w:hAnsiTheme="majorHAnsi"/>
                <w:b/>
                <w:bCs/>
                <w:sz w:val="24"/>
                <w:szCs w:val="24"/>
              </w:rPr>
              <w:t>202</w:t>
            </w:r>
            <w:r w:rsidR="00A620F8">
              <w:rPr>
                <w:rFonts w:asciiTheme="majorHAnsi" w:hAnsi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D0F5DDF" w14:textId="09F43682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33F2F">
              <w:rPr>
                <w:rFonts w:asciiTheme="majorHAnsi" w:hAnsiTheme="majorHAnsi"/>
                <w:b/>
                <w:bCs/>
                <w:sz w:val="24"/>
                <w:szCs w:val="24"/>
              </w:rPr>
              <w:t>202</w:t>
            </w:r>
            <w:r w:rsidR="00A620F8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14:paraId="2190F6C6" w14:textId="2196DA98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33F2F">
              <w:rPr>
                <w:rFonts w:asciiTheme="majorHAnsi" w:hAnsiTheme="majorHAnsi"/>
                <w:b/>
                <w:bCs/>
                <w:sz w:val="24"/>
                <w:szCs w:val="24"/>
              </w:rPr>
              <w:t>BP 202</w:t>
            </w:r>
            <w:r w:rsidR="00A620F8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</w:tc>
      </w:tr>
      <w:tr w:rsidR="00733F2F" w:rsidRPr="00DB243F" w14:paraId="54870ADE" w14:textId="77777777" w:rsidTr="00733F2F">
        <w:tc>
          <w:tcPr>
            <w:tcW w:w="1843" w:type="dxa"/>
          </w:tcPr>
          <w:p w14:paraId="32E0F8B7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33F2F">
              <w:rPr>
                <w:rFonts w:asciiTheme="majorHAnsi" w:hAnsiTheme="majorHAnsi"/>
                <w:b/>
                <w:bCs/>
                <w:sz w:val="24"/>
                <w:szCs w:val="24"/>
              </w:rPr>
              <w:t>Fonds privés</w:t>
            </w:r>
          </w:p>
        </w:tc>
        <w:tc>
          <w:tcPr>
            <w:tcW w:w="1843" w:type="dxa"/>
          </w:tcPr>
          <w:p w14:paraId="7BB25267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103607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F560B8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238C32D6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733F2F" w:rsidRPr="00DB243F" w14:paraId="605EDDB5" w14:textId="77777777" w:rsidTr="00733F2F">
        <w:tc>
          <w:tcPr>
            <w:tcW w:w="1843" w:type="dxa"/>
          </w:tcPr>
          <w:p w14:paraId="5BB8B94B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33F2F">
              <w:rPr>
                <w:rFonts w:asciiTheme="majorHAnsi" w:hAnsiTheme="majorHAnsi"/>
                <w:b/>
                <w:bCs/>
                <w:sz w:val="24"/>
                <w:szCs w:val="24"/>
              </w:rPr>
              <w:t>Fonds publics</w:t>
            </w:r>
          </w:p>
        </w:tc>
        <w:tc>
          <w:tcPr>
            <w:tcW w:w="1843" w:type="dxa"/>
          </w:tcPr>
          <w:p w14:paraId="58A9597F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DB4283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939294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616AFC53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733F2F" w:rsidRPr="00DB243F" w14:paraId="3EFE4A0B" w14:textId="77777777" w:rsidTr="00733F2F">
        <w:tc>
          <w:tcPr>
            <w:tcW w:w="1843" w:type="dxa"/>
          </w:tcPr>
          <w:p w14:paraId="326C55A0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33F2F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14:paraId="011DB20C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441E72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50DC13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4C17900E" w14:textId="77777777" w:rsidR="00802FDB" w:rsidRPr="00733F2F" w:rsidRDefault="00802FDB" w:rsidP="00E0309E">
            <w:pPr>
              <w:spacing w:line="259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14:paraId="3C6B637C" w14:textId="77777777" w:rsidR="00802FDB" w:rsidRDefault="00802FDB" w:rsidP="00802FDB">
      <w:pPr>
        <w:spacing w:after="0"/>
        <w:jc w:val="both"/>
        <w:rPr>
          <w:rFonts w:ascii="Raleway" w:hAnsi="Raleway"/>
          <w:b/>
          <w:bCs/>
        </w:rPr>
      </w:pPr>
    </w:p>
    <w:p w14:paraId="3416757E" w14:textId="77777777" w:rsidR="00802FDB" w:rsidRDefault="00802FDB" w:rsidP="00802FDB">
      <w:pPr>
        <w:spacing w:after="0"/>
        <w:jc w:val="both"/>
        <w:rPr>
          <w:rFonts w:ascii="Raleway" w:hAnsi="Raleway"/>
          <w:b/>
          <w:bCs/>
        </w:rPr>
      </w:pPr>
    </w:p>
    <w:p w14:paraId="37AE27CF" w14:textId="77777777" w:rsidR="00E43AC6" w:rsidRPr="004D216F" w:rsidRDefault="00E43AC6" w:rsidP="00802FDB">
      <w:pPr>
        <w:spacing w:after="0"/>
        <w:jc w:val="both"/>
        <w:rPr>
          <w:rFonts w:ascii="Raleway" w:hAnsi="Raleway"/>
          <w:b/>
          <w:bCs/>
        </w:rPr>
      </w:pPr>
    </w:p>
    <w:p w14:paraId="5CA63950" w14:textId="53B0C1F1" w:rsidR="00802FDB" w:rsidRPr="00E43AC6" w:rsidRDefault="00802FDB" w:rsidP="00E43AC6">
      <w:pPr>
        <w:pStyle w:val="Titre2"/>
        <w:numPr>
          <w:ilvl w:val="0"/>
          <w:numId w:val="39"/>
        </w:numPr>
        <w:rPr>
          <w:sz w:val="24"/>
          <w:szCs w:val="24"/>
        </w:rPr>
      </w:pPr>
      <w:r w:rsidRPr="00E43AC6">
        <w:rPr>
          <w:sz w:val="24"/>
          <w:szCs w:val="24"/>
        </w:rPr>
        <w:t>Composition et implication de la gouvernance</w:t>
      </w:r>
    </w:p>
    <w:p w14:paraId="6FF1AA65" w14:textId="730EACE3" w:rsidR="00802FDB" w:rsidRPr="00733F2F" w:rsidRDefault="00802FDB" w:rsidP="00733F2F">
      <w:pPr>
        <w:spacing w:after="0"/>
        <w:rPr>
          <w:rFonts w:asciiTheme="majorHAnsi" w:hAnsiTheme="majorHAnsi"/>
        </w:rPr>
      </w:pPr>
      <w:r w:rsidRPr="00733F2F">
        <w:rPr>
          <w:rFonts w:asciiTheme="majorHAnsi" w:hAnsiTheme="majorHAnsi"/>
        </w:rPr>
        <w:t>Merci de décrire l’organisation de votre gouvernance (conseil d’administration, conseil stratégique, comités thématiques…) en remplissant le tableau suivant :</w:t>
      </w:r>
    </w:p>
    <w:p w14:paraId="2522D9F5" w14:textId="77777777" w:rsidR="00802FDB" w:rsidRPr="004D216F" w:rsidRDefault="00802FDB" w:rsidP="00802FDB">
      <w:pPr>
        <w:spacing w:after="0"/>
        <w:ind w:left="360"/>
        <w:jc w:val="both"/>
        <w:rPr>
          <w:rFonts w:ascii="Raleway" w:hAnsi="Raleway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1418"/>
        <w:gridCol w:w="1829"/>
        <w:gridCol w:w="1468"/>
        <w:gridCol w:w="1522"/>
        <w:gridCol w:w="1134"/>
        <w:gridCol w:w="1134"/>
        <w:gridCol w:w="1418"/>
      </w:tblGrid>
      <w:tr w:rsidR="00802FDB" w:rsidRPr="004D216F" w14:paraId="442E485C" w14:textId="77777777" w:rsidTr="00733F2F">
        <w:tc>
          <w:tcPr>
            <w:tcW w:w="9923" w:type="dxa"/>
            <w:gridSpan w:val="7"/>
          </w:tcPr>
          <w:p w14:paraId="451049D2" w14:textId="77777777" w:rsidR="00802FDB" w:rsidRPr="00733F2F" w:rsidRDefault="00802FDB" w:rsidP="00E0309E">
            <w:pPr>
              <w:rPr>
                <w:rFonts w:asciiTheme="majorHAnsi" w:hAnsiTheme="majorHAnsi"/>
              </w:rPr>
            </w:pPr>
            <w:r w:rsidRPr="00733F2F">
              <w:rPr>
                <w:rFonts w:asciiTheme="majorHAnsi" w:hAnsiTheme="majorHAnsi"/>
              </w:rPr>
              <w:t>Organe de gouvernance 1 : conseil d’administration</w:t>
            </w:r>
          </w:p>
          <w:p w14:paraId="1CECD183" w14:textId="77777777" w:rsidR="00802FDB" w:rsidRPr="00733F2F" w:rsidRDefault="00802FDB" w:rsidP="00E0309E">
            <w:pPr>
              <w:rPr>
                <w:rFonts w:asciiTheme="majorHAnsi" w:hAnsiTheme="majorHAnsi"/>
              </w:rPr>
            </w:pPr>
          </w:p>
        </w:tc>
      </w:tr>
      <w:tr w:rsidR="00802FDB" w:rsidRPr="004D216F" w14:paraId="38D4C3C9" w14:textId="77777777" w:rsidTr="00733F2F">
        <w:tc>
          <w:tcPr>
            <w:tcW w:w="1418" w:type="dxa"/>
          </w:tcPr>
          <w:p w14:paraId="3E9ACCFC" w14:textId="77777777" w:rsidR="00802FDB" w:rsidRPr="00733F2F" w:rsidRDefault="00802FDB" w:rsidP="00E0309E">
            <w:pPr>
              <w:rPr>
                <w:rFonts w:asciiTheme="majorHAnsi" w:hAnsiTheme="majorHAnsi"/>
              </w:rPr>
            </w:pPr>
            <w:r w:rsidRPr="00733F2F">
              <w:rPr>
                <w:rFonts w:asciiTheme="majorHAnsi" w:hAnsiTheme="majorHAnsi"/>
              </w:rPr>
              <w:t>NOM Prénom</w:t>
            </w:r>
          </w:p>
        </w:tc>
        <w:tc>
          <w:tcPr>
            <w:tcW w:w="1829" w:type="dxa"/>
          </w:tcPr>
          <w:p w14:paraId="53B6B809" w14:textId="77777777" w:rsidR="00802FDB" w:rsidRPr="00733F2F" w:rsidRDefault="00802FDB" w:rsidP="00E0309E">
            <w:pPr>
              <w:rPr>
                <w:rFonts w:asciiTheme="majorHAnsi" w:hAnsiTheme="majorHAnsi"/>
              </w:rPr>
            </w:pPr>
            <w:r w:rsidRPr="00733F2F">
              <w:rPr>
                <w:rFonts w:asciiTheme="majorHAnsi" w:hAnsiTheme="majorHAnsi"/>
              </w:rPr>
              <w:t xml:space="preserve">Activité professionnelle </w:t>
            </w:r>
          </w:p>
        </w:tc>
        <w:tc>
          <w:tcPr>
            <w:tcW w:w="1468" w:type="dxa"/>
          </w:tcPr>
          <w:p w14:paraId="23BF1EF7" w14:textId="77777777" w:rsidR="00802FDB" w:rsidRPr="00733F2F" w:rsidRDefault="00802FDB" w:rsidP="00E0309E">
            <w:pPr>
              <w:rPr>
                <w:rFonts w:asciiTheme="majorHAnsi" w:hAnsiTheme="majorHAnsi"/>
              </w:rPr>
            </w:pPr>
            <w:r w:rsidRPr="00733F2F">
              <w:rPr>
                <w:rFonts w:asciiTheme="majorHAnsi" w:hAnsiTheme="majorHAnsi"/>
              </w:rPr>
              <w:t>Rôle dans l’association</w:t>
            </w:r>
          </w:p>
        </w:tc>
        <w:tc>
          <w:tcPr>
            <w:tcW w:w="1522" w:type="dxa"/>
          </w:tcPr>
          <w:p w14:paraId="7613C092" w14:textId="77777777" w:rsidR="00802FDB" w:rsidRPr="00733F2F" w:rsidRDefault="00802FDB" w:rsidP="00E0309E">
            <w:pPr>
              <w:rPr>
                <w:rFonts w:asciiTheme="majorHAnsi" w:hAnsiTheme="majorHAnsi"/>
              </w:rPr>
            </w:pPr>
            <w:r w:rsidRPr="00733F2F">
              <w:rPr>
                <w:rFonts w:asciiTheme="majorHAnsi" w:hAnsiTheme="majorHAnsi"/>
              </w:rPr>
              <w:t>Expertise mobilisée</w:t>
            </w:r>
          </w:p>
        </w:tc>
        <w:tc>
          <w:tcPr>
            <w:tcW w:w="1134" w:type="dxa"/>
          </w:tcPr>
          <w:p w14:paraId="6ECF8EE2" w14:textId="77777777" w:rsidR="00802FDB" w:rsidRPr="00733F2F" w:rsidRDefault="00802FDB" w:rsidP="00E0309E">
            <w:pPr>
              <w:rPr>
                <w:rFonts w:asciiTheme="majorHAnsi" w:hAnsiTheme="majorHAnsi"/>
              </w:rPr>
            </w:pPr>
            <w:r w:rsidRPr="00733F2F">
              <w:rPr>
                <w:rFonts w:asciiTheme="majorHAnsi" w:hAnsiTheme="majorHAnsi"/>
              </w:rPr>
              <w:t xml:space="preserve">Durée totale du mandat </w:t>
            </w:r>
          </w:p>
        </w:tc>
        <w:tc>
          <w:tcPr>
            <w:tcW w:w="1134" w:type="dxa"/>
          </w:tcPr>
          <w:p w14:paraId="2BA95908" w14:textId="77777777" w:rsidR="00802FDB" w:rsidRPr="00733F2F" w:rsidRDefault="00802FDB" w:rsidP="00E0309E">
            <w:pPr>
              <w:rPr>
                <w:rFonts w:asciiTheme="majorHAnsi" w:hAnsiTheme="majorHAnsi"/>
              </w:rPr>
            </w:pPr>
            <w:r w:rsidRPr="00733F2F">
              <w:rPr>
                <w:rFonts w:asciiTheme="majorHAnsi" w:hAnsiTheme="majorHAnsi"/>
              </w:rPr>
              <w:t>Année de mandat en cours</w:t>
            </w:r>
          </w:p>
        </w:tc>
        <w:tc>
          <w:tcPr>
            <w:tcW w:w="1418" w:type="dxa"/>
          </w:tcPr>
          <w:p w14:paraId="1AC95529" w14:textId="77777777" w:rsidR="00802FDB" w:rsidRPr="00733F2F" w:rsidRDefault="00802FDB" w:rsidP="00E0309E">
            <w:pPr>
              <w:rPr>
                <w:rFonts w:asciiTheme="majorHAnsi" w:hAnsiTheme="majorHAnsi"/>
              </w:rPr>
            </w:pPr>
            <w:r w:rsidRPr="00733F2F">
              <w:rPr>
                <w:rFonts w:asciiTheme="majorHAnsi" w:hAnsiTheme="majorHAnsi"/>
              </w:rPr>
              <w:t>Temps consacré (en ETP annuel)</w:t>
            </w:r>
          </w:p>
        </w:tc>
      </w:tr>
      <w:tr w:rsidR="00802FDB" w:rsidRPr="004D216F" w14:paraId="43F9B0F6" w14:textId="77777777" w:rsidTr="00733F2F">
        <w:tc>
          <w:tcPr>
            <w:tcW w:w="1418" w:type="dxa"/>
          </w:tcPr>
          <w:p w14:paraId="5567D135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829" w:type="dxa"/>
          </w:tcPr>
          <w:p w14:paraId="0AD1BA45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468" w:type="dxa"/>
          </w:tcPr>
          <w:p w14:paraId="2AE39EA4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22" w:type="dxa"/>
          </w:tcPr>
          <w:p w14:paraId="7949CE8B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1F85A9F4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65D5A811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09D7761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</w:tr>
      <w:tr w:rsidR="00802FDB" w:rsidRPr="004D216F" w14:paraId="27CE440F" w14:textId="77777777" w:rsidTr="00733F2F">
        <w:tc>
          <w:tcPr>
            <w:tcW w:w="1418" w:type="dxa"/>
          </w:tcPr>
          <w:p w14:paraId="5D069659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829" w:type="dxa"/>
          </w:tcPr>
          <w:p w14:paraId="60C2AB06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468" w:type="dxa"/>
          </w:tcPr>
          <w:p w14:paraId="2727E517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22" w:type="dxa"/>
          </w:tcPr>
          <w:p w14:paraId="408C6A03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65CBD9F1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5874DF1F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6A089AC" w14:textId="77777777" w:rsidR="00802FDB" w:rsidRPr="00733F2F" w:rsidRDefault="00802FDB" w:rsidP="00E0309E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58414933" w14:textId="173CF247" w:rsidR="00733F2F" w:rsidRPr="00E43AC6" w:rsidRDefault="00733F2F" w:rsidP="00E43AC6">
      <w:pPr>
        <w:pStyle w:val="Titre2"/>
        <w:numPr>
          <w:ilvl w:val="0"/>
          <w:numId w:val="39"/>
        </w:numPr>
        <w:rPr>
          <w:sz w:val="24"/>
          <w:szCs w:val="24"/>
        </w:rPr>
      </w:pPr>
      <w:r w:rsidRPr="00F70D66">
        <w:rPr>
          <w:sz w:val="24"/>
          <w:szCs w:val="24"/>
        </w:rPr>
        <w:lastRenderedPageBreak/>
        <w:t xml:space="preserve">La thématique retenue pour cette année est </w:t>
      </w:r>
      <w:r w:rsidR="002D304A" w:rsidRPr="00F70D66">
        <w:rPr>
          <w:sz w:val="24"/>
          <w:szCs w:val="24"/>
        </w:rPr>
        <w:t>la lutte</w:t>
      </w:r>
      <w:r w:rsidR="002D304A" w:rsidRPr="002D304A">
        <w:rPr>
          <w:sz w:val="24"/>
          <w:szCs w:val="24"/>
        </w:rPr>
        <w:t xml:space="preserve"> contre l’isolement des personnes vulnérables</w:t>
      </w:r>
      <w:r w:rsidR="002D304A">
        <w:rPr>
          <w:sz w:val="24"/>
          <w:szCs w:val="24"/>
        </w:rPr>
        <w:t xml:space="preserve">. </w:t>
      </w:r>
      <w:r w:rsidRPr="00E43AC6">
        <w:rPr>
          <w:sz w:val="24"/>
          <w:szCs w:val="24"/>
        </w:rPr>
        <w:t>En quoi votre action contribue-t-elle à</w:t>
      </w:r>
      <w:r w:rsidR="00F70D66">
        <w:rPr>
          <w:sz w:val="24"/>
          <w:szCs w:val="24"/>
        </w:rPr>
        <w:t xml:space="preserve"> leur</w:t>
      </w:r>
      <w:r w:rsidRPr="00E43AC6">
        <w:rPr>
          <w:sz w:val="24"/>
          <w:szCs w:val="24"/>
        </w:rPr>
        <w:t xml:space="preserve"> venir en aide et sur quel territoire agit-elle ? </w:t>
      </w:r>
    </w:p>
    <w:p w14:paraId="1AD402BB" w14:textId="77777777" w:rsidR="00733F2F" w:rsidRPr="00733F2F" w:rsidRDefault="00733F2F" w:rsidP="00733F2F">
      <w:pPr>
        <w:pStyle w:val="Paragraphedeliste"/>
        <w:spacing w:after="0"/>
        <w:jc w:val="both"/>
        <w:rPr>
          <w:rFonts w:ascii="Raleway" w:hAnsi="Raleway"/>
          <w:sz w:val="14"/>
          <w:szCs w:val="14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33F2F" w:rsidRPr="004D216F" w14:paraId="1B3E72F0" w14:textId="77777777" w:rsidTr="00733F2F">
        <w:trPr>
          <w:trHeight w:val="594"/>
        </w:trPr>
        <w:tc>
          <w:tcPr>
            <w:tcW w:w="9923" w:type="dxa"/>
          </w:tcPr>
          <w:p w14:paraId="5279870A" w14:textId="4F7B32A1" w:rsidR="00733F2F" w:rsidRPr="00733F2F" w:rsidRDefault="00733F2F" w:rsidP="00733F2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10/15 </w:t>
            </w:r>
            <w:r w:rsidRPr="00733F2F">
              <w:rPr>
                <w:rFonts w:asciiTheme="majorHAnsi" w:hAnsiTheme="majorHAnsi"/>
              </w:rPr>
              <w:t>lignes max</w:t>
            </w:r>
          </w:p>
        </w:tc>
      </w:tr>
    </w:tbl>
    <w:p w14:paraId="242615E0" w14:textId="1E025E2A" w:rsidR="00E43AC6" w:rsidRPr="00E43AC6" w:rsidRDefault="00733F2F" w:rsidP="00E43AC6">
      <w:pPr>
        <w:pStyle w:val="Paragraphedeliste"/>
        <w:spacing w:after="0"/>
        <w:jc w:val="both"/>
        <w:rPr>
          <w:rFonts w:ascii="Raleway" w:hAnsi="Raleway"/>
        </w:rPr>
      </w:pPr>
      <w:r w:rsidRPr="004D216F">
        <w:rPr>
          <w:rFonts w:ascii="Raleway" w:hAnsi="Raleway"/>
        </w:rPr>
        <w:t xml:space="preserve"> </w:t>
      </w:r>
    </w:p>
    <w:p w14:paraId="405B99C7" w14:textId="77777777" w:rsidR="00733F2F" w:rsidRPr="00311DC0" w:rsidRDefault="00733F2F" w:rsidP="00733F2F">
      <w:pPr>
        <w:spacing w:after="0"/>
        <w:jc w:val="both"/>
        <w:rPr>
          <w:rFonts w:ascii="Raleway" w:hAnsi="Raleway"/>
        </w:rPr>
      </w:pPr>
    </w:p>
    <w:p w14:paraId="1527311A" w14:textId="5505CCAB" w:rsidR="00733F2F" w:rsidRPr="00E43AC6" w:rsidRDefault="00733F2F" w:rsidP="00E43AC6">
      <w:pPr>
        <w:pStyle w:val="Titre2"/>
        <w:numPr>
          <w:ilvl w:val="0"/>
          <w:numId w:val="39"/>
        </w:numPr>
        <w:rPr>
          <w:sz w:val="24"/>
          <w:szCs w:val="24"/>
        </w:rPr>
      </w:pPr>
      <w:r w:rsidRPr="00E43AC6">
        <w:rPr>
          <w:sz w:val="24"/>
          <w:szCs w:val="24"/>
        </w:rPr>
        <w:t>Description de l’association : mission sociale de l’association telle que décrite dans les statuts et déclinaison opérationnelle</w:t>
      </w:r>
    </w:p>
    <w:p w14:paraId="1B9362B4" w14:textId="77777777" w:rsidR="00733F2F" w:rsidRPr="00733F2F" w:rsidRDefault="00733F2F" w:rsidP="00733F2F">
      <w:pPr>
        <w:spacing w:after="0"/>
        <w:ind w:left="360"/>
        <w:jc w:val="both"/>
        <w:rPr>
          <w:rFonts w:ascii="Raleway" w:hAnsi="Raleway"/>
          <w:sz w:val="12"/>
          <w:szCs w:val="12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33F2F" w:rsidRPr="004D216F" w14:paraId="282859F7" w14:textId="77777777" w:rsidTr="00733F2F">
        <w:trPr>
          <w:trHeight w:val="603"/>
        </w:trPr>
        <w:tc>
          <w:tcPr>
            <w:tcW w:w="9923" w:type="dxa"/>
          </w:tcPr>
          <w:p w14:paraId="700F05DF" w14:textId="32F05D35" w:rsidR="00733F2F" w:rsidRPr="00733F2F" w:rsidRDefault="00733F2F" w:rsidP="00E0309E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 w:rsidRPr="00733F2F">
              <w:rPr>
                <w:rFonts w:asciiTheme="majorHAnsi" w:hAnsiTheme="majorHAnsi"/>
              </w:rPr>
              <w:t>30 lignes max</w:t>
            </w:r>
          </w:p>
          <w:p w14:paraId="0B61207F" w14:textId="77777777" w:rsidR="00733F2F" w:rsidRPr="004D216F" w:rsidRDefault="00733F2F" w:rsidP="00E0309E">
            <w:pPr>
              <w:pStyle w:val="Paragraphedeliste"/>
              <w:ind w:left="0"/>
              <w:jc w:val="both"/>
              <w:rPr>
                <w:rFonts w:ascii="Raleway" w:hAnsi="Raleway"/>
              </w:rPr>
            </w:pPr>
          </w:p>
        </w:tc>
      </w:tr>
    </w:tbl>
    <w:p w14:paraId="0A0839C8" w14:textId="77777777" w:rsidR="00733F2F" w:rsidRPr="00733F2F" w:rsidRDefault="00733F2F" w:rsidP="00733F2F">
      <w:pPr>
        <w:pStyle w:val="Paragraphedeliste"/>
        <w:spacing w:after="0"/>
        <w:jc w:val="both"/>
        <w:rPr>
          <w:rFonts w:ascii="Raleway" w:hAnsi="Raleway"/>
          <w:sz w:val="14"/>
          <w:szCs w:val="14"/>
        </w:rPr>
      </w:pPr>
    </w:p>
    <w:p w14:paraId="1A3D4A8D" w14:textId="605CC9A2" w:rsidR="00733F2F" w:rsidRPr="00E43AC6" w:rsidRDefault="00733F2F" w:rsidP="00E43AC6">
      <w:pPr>
        <w:pStyle w:val="Paragraphedeliste"/>
        <w:numPr>
          <w:ilvl w:val="0"/>
          <w:numId w:val="33"/>
        </w:numPr>
        <w:spacing w:after="0"/>
        <w:jc w:val="both"/>
        <w:rPr>
          <w:rFonts w:asciiTheme="majorHAnsi" w:hAnsiTheme="majorHAnsi"/>
        </w:rPr>
      </w:pPr>
      <w:r w:rsidRPr="00733F2F">
        <w:rPr>
          <w:rFonts w:asciiTheme="majorHAnsi" w:hAnsiTheme="majorHAnsi"/>
          <w:b/>
          <w:bCs/>
        </w:rPr>
        <w:t xml:space="preserve">Justificatif nécessaire : </w:t>
      </w:r>
      <w:r w:rsidRPr="00733F2F">
        <w:rPr>
          <w:rFonts w:asciiTheme="majorHAnsi" w:hAnsiTheme="majorHAnsi"/>
        </w:rPr>
        <w:t>les derniers statuts déposés en Préfecture</w:t>
      </w:r>
    </w:p>
    <w:p w14:paraId="080D993C" w14:textId="77777777" w:rsidR="00E43AC6" w:rsidRDefault="00E43AC6" w:rsidP="00733F2F">
      <w:pPr>
        <w:pStyle w:val="Paragraphedeliste"/>
        <w:spacing w:after="0"/>
        <w:jc w:val="both"/>
        <w:rPr>
          <w:rFonts w:ascii="Raleway" w:hAnsi="Raleway"/>
        </w:rPr>
      </w:pPr>
    </w:p>
    <w:p w14:paraId="3C61C935" w14:textId="77777777" w:rsidR="00733F2F" w:rsidRDefault="00733F2F" w:rsidP="00733F2F">
      <w:pPr>
        <w:pStyle w:val="Paragraphedeliste"/>
        <w:spacing w:after="0"/>
        <w:jc w:val="both"/>
        <w:rPr>
          <w:rFonts w:ascii="Raleway" w:hAnsi="Raleway"/>
        </w:rPr>
      </w:pPr>
    </w:p>
    <w:p w14:paraId="0E70C2C2" w14:textId="04146097" w:rsidR="00733F2F" w:rsidRDefault="00733F2F" w:rsidP="00E43AC6">
      <w:pPr>
        <w:pStyle w:val="Titre2"/>
        <w:numPr>
          <w:ilvl w:val="0"/>
          <w:numId w:val="39"/>
        </w:numPr>
      </w:pPr>
      <w:r w:rsidRPr="00E43AC6">
        <w:rPr>
          <w:sz w:val="24"/>
          <w:szCs w:val="24"/>
        </w:rPr>
        <w:t>Grandes lignes du </w:t>
      </w:r>
      <w:bookmarkStart w:id="3" w:name="_Hlk159586225"/>
      <w:r w:rsidRPr="00E43AC6">
        <w:rPr>
          <w:sz w:val="24"/>
          <w:szCs w:val="24"/>
        </w:rPr>
        <w:t>plan de développement et stratégie de collecte pour la période 202</w:t>
      </w:r>
      <w:r w:rsidR="00E17C6D">
        <w:rPr>
          <w:sz w:val="24"/>
          <w:szCs w:val="24"/>
        </w:rPr>
        <w:t>6</w:t>
      </w:r>
      <w:r w:rsidRPr="00E43AC6">
        <w:rPr>
          <w:sz w:val="24"/>
          <w:szCs w:val="24"/>
        </w:rPr>
        <w:t>-202</w:t>
      </w:r>
      <w:r w:rsidR="00E17C6D">
        <w:rPr>
          <w:sz w:val="24"/>
          <w:szCs w:val="24"/>
        </w:rPr>
        <w:t>8</w:t>
      </w:r>
      <w:r w:rsidRPr="00733F2F">
        <w:t xml:space="preserve"> </w:t>
      </w:r>
    </w:p>
    <w:p w14:paraId="3761D0CE" w14:textId="77777777" w:rsidR="00733F2F" w:rsidRPr="00733F2F" w:rsidRDefault="00733F2F" w:rsidP="00733F2F">
      <w:pPr>
        <w:rPr>
          <w:sz w:val="4"/>
          <w:szCs w:val="4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33F2F" w:rsidRPr="004D216F" w14:paraId="19AC47FB" w14:textId="77777777" w:rsidTr="00733F2F">
        <w:trPr>
          <w:trHeight w:val="573"/>
        </w:trPr>
        <w:tc>
          <w:tcPr>
            <w:tcW w:w="9923" w:type="dxa"/>
          </w:tcPr>
          <w:bookmarkEnd w:id="3"/>
          <w:p w14:paraId="16EC516A" w14:textId="22726268" w:rsidR="00733F2F" w:rsidRPr="00733F2F" w:rsidRDefault="00733F2F" w:rsidP="00E0309E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 w:rsidRPr="00733F2F">
              <w:rPr>
                <w:rFonts w:asciiTheme="majorHAnsi" w:hAnsiTheme="majorHAnsi"/>
              </w:rPr>
              <w:t>10</w:t>
            </w:r>
            <w:r>
              <w:rPr>
                <w:rFonts w:asciiTheme="majorHAnsi" w:hAnsiTheme="majorHAnsi"/>
              </w:rPr>
              <w:t>/</w:t>
            </w:r>
            <w:r w:rsidRPr="00733F2F">
              <w:rPr>
                <w:rFonts w:asciiTheme="majorHAnsi" w:hAnsiTheme="majorHAnsi"/>
              </w:rPr>
              <w:t>15 lignes max</w:t>
            </w:r>
          </w:p>
          <w:p w14:paraId="02FC072F" w14:textId="77777777" w:rsidR="00733F2F" w:rsidRPr="004D216F" w:rsidRDefault="00733F2F" w:rsidP="00E0309E">
            <w:pPr>
              <w:pStyle w:val="Paragraphedeliste"/>
              <w:ind w:left="0"/>
              <w:jc w:val="both"/>
              <w:rPr>
                <w:rFonts w:ascii="Raleway" w:hAnsi="Raleway"/>
              </w:rPr>
            </w:pPr>
          </w:p>
        </w:tc>
      </w:tr>
    </w:tbl>
    <w:p w14:paraId="53EB4E86" w14:textId="77777777" w:rsidR="00733F2F" w:rsidRPr="00733F2F" w:rsidRDefault="00733F2F" w:rsidP="00733F2F">
      <w:pPr>
        <w:spacing w:after="0"/>
        <w:jc w:val="both"/>
        <w:rPr>
          <w:rFonts w:ascii="Raleway" w:hAnsi="Raleway"/>
          <w:i/>
          <w:iCs/>
          <w:sz w:val="16"/>
          <w:szCs w:val="16"/>
        </w:rPr>
      </w:pPr>
    </w:p>
    <w:p w14:paraId="03DB391A" w14:textId="77777777" w:rsidR="00733F2F" w:rsidRDefault="00733F2F" w:rsidP="00733F2F">
      <w:pPr>
        <w:spacing w:after="0"/>
        <w:rPr>
          <w:rFonts w:asciiTheme="majorHAnsi" w:hAnsiTheme="majorHAnsi"/>
        </w:rPr>
      </w:pPr>
      <w:r w:rsidRPr="00733F2F">
        <w:rPr>
          <w:rFonts w:asciiTheme="majorHAnsi" w:hAnsiTheme="majorHAnsi"/>
        </w:rPr>
        <w:t>Vous pouvez compléter ou remplacer cette question par tout document permettant d’y répondre s’il existe déjà (réponse à un autre appel à projet, documents internes…)</w:t>
      </w:r>
    </w:p>
    <w:p w14:paraId="01521A9E" w14:textId="1C00EAE7" w:rsidR="00733F2F" w:rsidRDefault="00733F2F" w:rsidP="00733F2F">
      <w:pPr>
        <w:pStyle w:val="Paragraphedeliste"/>
        <w:numPr>
          <w:ilvl w:val="0"/>
          <w:numId w:val="3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J</w:t>
      </w:r>
      <w:r w:rsidRPr="00733F2F">
        <w:rPr>
          <w:rFonts w:asciiTheme="majorHAnsi" w:hAnsiTheme="majorHAnsi"/>
          <w:b/>
          <w:bCs/>
        </w:rPr>
        <w:t xml:space="preserve">ustificatif : </w:t>
      </w:r>
      <w:r w:rsidRPr="00733F2F">
        <w:rPr>
          <w:rFonts w:asciiTheme="majorHAnsi" w:hAnsiTheme="majorHAnsi"/>
        </w:rPr>
        <w:t>BP 202</w:t>
      </w:r>
      <w:r w:rsidR="00E17C6D">
        <w:rPr>
          <w:rFonts w:asciiTheme="majorHAnsi" w:hAnsiTheme="majorHAnsi"/>
        </w:rPr>
        <w:t>6</w:t>
      </w:r>
    </w:p>
    <w:p w14:paraId="6071F55F" w14:textId="77777777" w:rsidR="00E43AC6" w:rsidRDefault="00E43AC6" w:rsidP="00E43AC6">
      <w:pPr>
        <w:spacing w:after="0"/>
        <w:rPr>
          <w:rFonts w:asciiTheme="majorHAnsi" w:hAnsiTheme="majorHAnsi"/>
        </w:rPr>
      </w:pPr>
    </w:p>
    <w:p w14:paraId="5B5A28F9" w14:textId="77777777" w:rsidR="00E43AC6" w:rsidRPr="00E43AC6" w:rsidRDefault="00E43AC6" w:rsidP="00E43AC6">
      <w:pPr>
        <w:spacing w:after="0"/>
        <w:rPr>
          <w:rFonts w:asciiTheme="majorHAnsi" w:hAnsiTheme="majorHAnsi"/>
        </w:rPr>
      </w:pPr>
    </w:p>
    <w:p w14:paraId="2DC1F49F" w14:textId="01443922" w:rsidR="00733F2F" w:rsidRDefault="00733F2F" w:rsidP="00E43AC6">
      <w:pPr>
        <w:pStyle w:val="Titre1"/>
        <w:numPr>
          <w:ilvl w:val="0"/>
          <w:numId w:val="0"/>
        </w:numPr>
      </w:pPr>
      <w:r>
        <w:t>Votre candidature</w:t>
      </w:r>
    </w:p>
    <w:p w14:paraId="099A17BC" w14:textId="2A3F59AB" w:rsidR="00E43AC6" w:rsidRPr="00E43AC6" w:rsidRDefault="00733F2F" w:rsidP="00E43AC6">
      <w:pPr>
        <w:pStyle w:val="Titre3"/>
        <w:numPr>
          <w:ilvl w:val="0"/>
          <w:numId w:val="39"/>
        </w:numPr>
        <w:rPr>
          <w:rFonts w:asciiTheme="majorHAnsi" w:hAnsiTheme="majorHAnsi"/>
          <w:color w:val="252431" w:themeColor="text2" w:themeShade="BF"/>
          <w:sz w:val="24"/>
          <w:szCs w:val="24"/>
        </w:rPr>
      </w:pPr>
      <w:r w:rsidRPr="00E43AC6">
        <w:rPr>
          <w:rFonts w:asciiTheme="majorHAnsi" w:hAnsiTheme="majorHAnsi"/>
          <w:color w:val="252431" w:themeColor="text2" w:themeShade="BF"/>
          <w:sz w:val="24"/>
          <w:szCs w:val="24"/>
        </w:rPr>
        <w:t>Motivations de postuler au programme</w:t>
      </w:r>
    </w:p>
    <w:p w14:paraId="1E19FF16" w14:textId="77777777" w:rsidR="00733F2F" w:rsidRPr="00E43AC6" w:rsidRDefault="00733F2F" w:rsidP="00733F2F">
      <w:pPr>
        <w:pStyle w:val="Paragraphedeliste"/>
        <w:spacing w:after="0"/>
        <w:jc w:val="both"/>
        <w:rPr>
          <w:rFonts w:ascii="Raleway" w:hAnsi="Raleway"/>
          <w:sz w:val="12"/>
          <w:szCs w:val="12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33F2F" w:rsidRPr="004D216F" w14:paraId="197B9105" w14:textId="77777777" w:rsidTr="00E43AC6">
        <w:tc>
          <w:tcPr>
            <w:tcW w:w="9923" w:type="dxa"/>
          </w:tcPr>
          <w:p w14:paraId="665BA3E4" w14:textId="7B5EF005" w:rsidR="00733F2F" w:rsidRPr="00E43AC6" w:rsidRDefault="00E43AC6" w:rsidP="00E43AC6">
            <w:pPr>
              <w:jc w:val="both"/>
              <w:rPr>
                <w:rFonts w:asciiTheme="majorHAnsi" w:hAnsiTheme="majorHAnsi"/>
              </w:rPr>
            </w:pPr>
            <w:r w:rsidRPr="00E43AC6">
              <w:rPr>
                <w:rFonts w:asciiTheme="majorHAnsi" w:hAnsiTheme="majorHAnsi"/>
              </w:rPr>
              <w:t xml:space="preserve">10/15 </w:t>
            </w:r>
            <w:r w:rsidR="00733F2F" w:rsidRPr="00E43AC6">
              <w:rPr>
                <w:rFonts w:asciiTheme="majorHAnsi" w:hAnsiTheme="majorHAnsi"/>
              </w:rPr>
              <w:t>lignes max</w:t>
            </w:r>
          </w:p>
          <w:p w14:paraId="64AB44CE" w14:textId="77777777" w:rsidR="00733F2F" w:rsidRPr="004D216F" w:rsidRDefault="00733F2F" w:rsidP="00E0309E">
            <w:pPr>
              <w:pStyle w:val="Paragraphedeliste"/>
              <w:ind w:left="0"/>
              <w:jc w:val="both"/>
              <w:rPr>
                <w:rFonts w:ascii="Raleway" w:hAnsi="Raleway"/>
              </w:rPr>
            </w:pPr>
          </w:p>
        </w:tc>
      </w:tr>
    </w:tbl>
    <w:p w14:paraId="3891728A" w14:textId="77777777" w:rsidR="00E43AC6" w:rsidRDefault="00E43AC6" w:rsidP="00E43AC6">
      <w:pPr>
        <w:spacing w:after="0"/>
        <w:jc w:val="both"/>
        <w:rPr>
          <w:rFonts w:ascii="Raleway" w:hAnsi="Raleway"/>
        </w:rPr>
      </w:pPr>
    </w:p>
    <w:p w14:paraId="2F6A8B63" w14:textId="77777777" w:rsidR="00E43AC6" w:rsidRDefault="00E43AC6" w:rsidP="00E43AC6">
      <w:pPr>
        <w:spacing w:after="0"/>
        <w:jc w:val="both"/>
        <w:rPr>
          <w:rFonts w:ascii="Raleway" w:hAnsi="Raleway"/>
        </w:rPr>
      </w:pPr>
    </w:p>
    <w:p w14:paraId="6CF71ADC" w14:textId="2B3833A7" w:rsidR="00E43AC6" w:rsidRPr="0024436A" w:rsidRDefault="00E43AC6" w:rsidP="0024436A">
      <w:pPr>
        <w:pStyle w:val="Paragraphedeliste"/>
        <w:numPr>
          <w:ilvl w:val="0"/>
          <w:numId w:val="39"/>
        </w:numPr>
        <w:spacing w:after="0"/>
        <w:jc w:val="both"/>
        <w:rPr>
          <w:rFonts w:ascii="Raleway" w:hAnsi="Raleway"/>
          <w:sz w:val="20"/>
          <w:szCs w:val="20"/>
        </w:rPr>
      </w:pPr>
      <w:r w:rsidRPr="0024436A">
        <w:rPr>
          <w:rFonts w:asciiTheme="majorHAnsi" w:hAnsiTheme="majorHAnsi"/>
          <w:b/>
          <w:bCs/>
          <w:color w:val="252431" w:themeColor="text2" w:themeShade="BF"/>
          <w:sz w:val="24"/>
          <w:szCs w:val="24"/>
        </w:rPr>
        <w:t>Comment mesurez-vous et décrivez-vous votre impact ? Merci de fournir dans cette partie la mesure et l’évolution de votre activité</w:t>
      </w:r>
    </w:p>
    <w:p w14:paraId="7D478850" w14:textId="77777777" w:rsidR="00E43AC6" w:rsidRPr="00E43AC6" w:rsidRDefault="00E43AC6" w:rsidP="00E43AC6">
      <w:pPr>
        <w:pStyle w:val="Paragraphedeliste"/>
        <w:spacing w:after="0"/>
        <w:jc w:val="both"/>
        <w:rPr>
          <w:rFonts w:ascii="Raleway" w:hAnsi="Raleway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43AC6" w:rsidRPr="004D216F" w14:paraId="442CA3B5" w14:textId="77777777" w:rsidTr="00E43AC6">
        <w:tc>
          <w:tcPr>
            <w:tcW w:w="9923" w:type="dxa"/>
          </w:tcPr>
          <w:p w14:paraId="35ECF8FB" w14:textId="7F7773DA" w:rsidR="00E43AC6" w:rsidRPr="00E43AC6" w:rsidRDefault="00E43AC6" w:rsidP="00E0309E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 w:rsidRPr="00E43AC6">
              <w:rPr>
                <w:rFonts w:asciiTheme="majorHAnsi" w:hAnsiTheme="majorHAnsi"/>
              </w:rPr>
              <w:t>10/15 lignes max</w:t>
            </w:r>
          </w:p>
          <w:p w14:paraId="5F188608" w14:textId="77777777" w:rsidR="00E43AC6" w:rsidRPr="004D216F" w:rsidRDefault="00E43AC6" w:rsidP="00E0309E">
            <w:pPr>
              <w:pStyle w:val="Paragraphedeliste"/>
              <w:ind w:left="0"/>
              <w:jc w:val="both"/>
              <w:rPr>
                <w:rFonts w:ascii="Raleway" w:hAnsi="Raleway"/>
              </w:rPr>
            </w:pPr>
          </w:p>
          <w:p w14:paraId="4ADABA5F" w14:textId="77777777" w:rsidR="00E43AC6" w:rsidRPr="004D216F" w:rsidRDefault="00E43AC6" w:rsidP="00E0309E">
            <w:pPr>
              <w:pStyle w:val="Paragraphedeliste"/>
              <w:ind w:left="0"/>
              <w:jc w:val="both"/>
              <w:rPr>
                <w:rFonts w:ascii="Raleway" w:hAnsi="Raleway"/>
              </w:rPr>
            </w:pPr>
          </w:p>
        </w:tc>
      </w:tr>
    </w:tbl>
    <w:p w14:paraId="74E2A551" w14:textId="77777777" w:rsidR="00E43AC6" w:rsidRPr="00E43AC6" w:rsidRDefault="00E43AC6" w:rsidP="00E43AC6">
      <w:pPr>
        <w:pStyle w:val="Paragraphedeliste"/>
        <w:spacing w:after="0"/>
        <w:jc w:val="both"/>
        <w:rPr>
          <w:rFonts w:ascii="Raleway" w:hAnsi="Raleway"/>
        </w:rPr>
      </w:pPr>
    </w:p>
    <w:p w14:paraId="628E650B" w14:textId="77777777" w:rsidR="00E43AC6" w:rsidRPr="00E43AC6" w:rsidRDefault="00E43AC6" w:rsidP="00E43AC6">
      <w:pPr>
        <w:spacing w:after="0"/>
        <w:jc w:val="both"/>
        <w:rPr>
          <w:rFonts w:ascii="Raleway" w:hAnsi="Raleway"/>
        </w:rPr>
      </w:pPr>
    </w:p>
    <w:p w14:paraId="5CB11EA9" w14:textId="77777777" w:rsidR="00733F2F" w:rsidRPr="004D216F" w:rsidRDefault="00733F2F" w:rsidP="00733F2F">
      <w:pPr>
        <w:pStyle w:val="Paragraphedeliste"/>
        <w:spacing w:after="0"/>
        <w:jc w:val="both"/>
        <w:rPr>
          <w:rFonts w:ascii="Raleway" w:hAnsi="Raleway"/>
        </w:rPr>
      </w:pPr>
    </w:p>
    <w:p w14:paraId="11F22E70" w14:textId="77777777" w:rsidR="00733F2F" w:rsidRPr="00C97EFC" w:rsidRDefault="00733F2F" w:rsidP="0024436A">
      <w:pPr>
        <w:pStyle w:val="Titre1"/>
        <w:numPr>
          <w:ilvl w:val="0"/>
          <w:numId w:val="39"/>
        </w:numPr>
        <w:rPr>
          <w:b w:val="0"/>
          <w:bCs w:val="0"/>
          <w:color w:val="252431" w:themeColor="text2" w:themeShade="BF"/>
          <w:sz w:val="24"/>
          <w:szCs w:val="24"/>
        </w:rPr>
      </w:pPr>
      <w:r w:rsidRPr="00C97EFC">
        <w:rPr>
          <w:color w:val="252431" w:themeColor="text2" w:themeShade="BF"/>
          <w:sz w:val="24"/>
          <w:szCs w:val="24"/>
        </w:rPr>
        <w:lastRenderedPageBreak/>
        <w:t xml:space="preserve">Comment comptez-vous mobiliser l’accompagnement du Fonds Symmachia ? </w:t>
      </w:r>
    </w:p>
    <w:p w14:paraId="12EC2787" w14:textId="77777777" w:rsidR="00733F2F" w:rsidRPr="00E43AC6" w:rsidRDefault="00733F2F" w:rsidP="00733F2F">
      <w:pPr>
        <w:pStyle w:val="Paragraphedeliste"/>
        <w:spacing w:after="0"/>
        <w:jc w:val="both"/>
        <w:rPr>
          <w:rFonts w:ascii="Raleway" w:hAnsi="Raleway"/>
          <w:sz w:val="16"/>
          <w:szCs w:val="16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43AC6" w:rsidRPr="004D216F" w14:paraId="55997908" w14:textId="77777777" w:rsidTr="00E0309E">
        <w:tc>
          <w:tcPr>
            <w:tcW w:w="9923" w:type="dxa"/>
          </w:tcPr>
          <w:p w14:paraId="049D3775" w14:textId="77777777" w:rsidR="00E43AC6" w:rsidRPr="00E43AC6" w:rsidRDefault="00E43AC6" w:rsidP="00E0309E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 w:rsidRPr="00E43AC6">
              <w:rPr>
                <w:rFonts w:asciiTheme="majorHAnsi" w:hAnsiTheme="majorHAnsi"/>
              </w:rPr>
              <w:t>10/15 lignes max</w:t>
            </w:r>
          </w:p>
          <w:p w14:paraId="1E6527D9" w14:textId="77777777" w:rsidR="00E43AC6" w:rsidRPr="004D216F" w:rsidRDefault="00E43AC6" w:rsidP="00E0309E">
            <w:pPr>
              <w:pStyle w:val="Paragraphedeliste"/>
              <w:ind w:left="0"/>
              <w:jc w:val="both"/>
              <w:rPr>
                <w:rFonts w:ascii="Raleway" w:hAnsi="Raleway"/>
              </w:rPr>
            </w:pPr>
          </w:p>
          <w:p w14:paraId="29B666FB" w14:textId="77777777" w:rsidR="00E43AC6" w:rsidRPr="004D216F" w:rsidRDefault="00E43AC6" w:rsidP="00E0309E">
            <w:pPr>
              <w:pStyle w:val="Paragraphedeliste"/>
              <w:ind w:left="0"/>
              <w:jc w:val="both"/>
              <w:rPr>
                <w:rFonts w:ascii="Raleway" w:hAnsi="Raleway"/>
              </w:rPr>
            </w:pPr>
          </w:p>
        </w:tc>
      </w:tr>
    </w:tbl>
    <w:p w14:paraId="7BC51D8A" w14:textId="77777777" w:rsidR="00E43AC6" w:rsidRPr="00E43AC6" w:rsidRDefault="00E43AC6" w:rsidP="00E43AC6">
      <w:pPr>
        <w:pStyle w:val="Paragraphedeliste"/>
        <w:spacing w:after="0"/>
        <w:jc w:val="both"/>
        <w:rPr>
          <w:rFonts w:ascii="Raleway" w:hAnsi="Raleway"/>
        </w:rPr>
      </w:pPr>
    </w:p>
    <w:p w14:paraId="70B0212C" w14:textId="77777777" w:rsidR="00733F2F" w:rsidRDefault="00733F2F" w:rsidP="00733F2F">
      <w:pPr>
        <w:pStyle w:val="Paragraphedeliste"/>
        <w:spacing w:after="0"/>
        <w:jc w:val="both"/>
        <w:rPr>
          <w:rFonts w:ascii="Raleway" w:hAnsi="Raleway"/>
        </w:rPr>
      </w:pPr>
    </w:p>
    <w:p w14:paraId="2FF5786A" w14:textId="77777777" w:rsidR="00733F2F" w:rsidRPr="00C97EFC" w:rsidRDefault="00733F2F" w:rsidP="0024436A">
      <w:pPr>
        <w:pStyle w:val="Titre1"/>
        <w:numPr>
          <w:ilvl w:val="0"/>
          <w:numId w:val="39"/>
        </w:numPr>
        <w:rPr>
          <w:b w:val="0"/>
          <w:bCs w:val="0"/>
          <w:color w:val="252431" w:themeColor="text2" w:themeShade="BF"/>
          <w:sz w:val="24"/>
          <w:szCs w:val="24"/>
        </w:rPr>
      </w:pPr>
      <w:r w:rsidRPr="00C97EFC">
        <w:rPr>
          <w:color w:val="252431" w:themeColor="text2" w:themeShade="BF"/>
          <w:sz w:val="24"/>
          <w:szCs w:val="24"/>
        </w:rPr>
        <w:t>Binôme salarié / bénévole envisagé pour la participation au programme</w:t>
      </w:r>
    </w:p>
    <w:p w14:paraId="771955D8" w14:textId="77777777" w:rsidR="00733F2F" w:rsidRDefault="00733F2F" w:rsidP="00733F2F">
      <w:pPr>
        <w:pStyle w:val="Paragraphedeliste"/>
        <w:rPr>
          <w:rFonts w:ascii="Raleway" w:hAnsi="Raleway"/>
          <w:b/>
          <w:bCs/>
        </w:rPr>
      </w:pPr>
    </w:p>
    <w:p w14:paraId="0F826AA4" w14:textId="77777777" w:rsidR="00E43AC6" w:rsidRDefault="00733F2F" w:rsidP="00E43AC6">
      <w:pPr>
        <w:pStyle w:val="Paragraphedeliste"/>
        <w:numPr>
          <w:ilvl w:val="0"/>
          <w:numId w:val="33"/>
        </w:numPr>
        <w:rPr>
          <w:rFonts w:asciiTheme="majorHAnsi" w:hAnsiTheme="majorHAnsi"/>
          <w:b/>
          <w:bCs/>
        </w:rPr>
      </w:pPr>
      <w:r w:rsidRPr="00E43AC6">
        <w:rPr>
          <w:rFonts w:asciiTheme="majorHAnsi" w:hAnsiTheme="majorHAnsi"/>
          <w:b/>
          <w:bCs/>
        </w:rPr>
        <w:t>Salarié (nom – prénom – fonction)</w:t>
      </w:r>
    </w:p>
    <w:p w14:paraId="66E86D22" w14:textId="747A364F" w:rsidR="00733F2F" w:rsidRPr="00E43AC6" w:rsidRDefault="00E43AC6" w:rsidP="00E43AC6">
      <w:pPr>
        <w:pStyle w:val="Paragraphedeliste"/>
        <w:numPr>
          <w:ilvl w:val="0"/>
          <w:numId w:val="33"/>
        </w:numPr>
        <w:rPr>
          <w:rFonts w:asciiTheme="majorHAnsi" w:hAnsiTheme="majorHAnsi"/>
          <w:b/>
          <w:bCs/>
        </w:rPr>
      </w:pPr>
      <w:r w:rsidRPr="00E43AC6">
        <w:rPr>
          <w:rFonts w:asciiTheme="majorHAnsi" w:hAnsiTheme="majorHAnsi"/>
          <w:b/>
          <w:bCs/>
        </w:rPr>
        <w:t>Membre</w:t>
      </w:r>
      <w:r w:rsidR="00733F2F" w:rsidRPr="00E43AC6">
        <w:rPr>
          <w:rFonts w:asciiTheme="majorHAnsi" w:eastAsia="Arial" w:hAnsiTheme="majorHAnsi" w:cs="Arial"/>
          <w:b/>
          <w:bCs/>
        </w:rPr>
        <w:t xml:space="preserve"> </w:t>
      </w:r>
      <w:r w:rsidR="00733F2F" w:rsidRPr="00E43AC6">
        <w:rPr>
          <w:rFonts w:asciiTheme="majorHAnsi" w:eastAsia="Arial" w:hAnsiTheme="majorHAnsi" w:cs="Arial"/>
        </w:rPr>
        <w:t xml:space="preserve">de la gouvernance ou ayant mandat de la gouvernance de s'impliquer sur la diversification des ressources) pour capitaliser l’apport de l’accompagnement au sein de l’association au-delà des mouvements de personnels </w:t>
      </w:r>
      <w:r w:rsidR="00733F2F" w:rsidRPr="00E43AC6">
        <w:rPr>
          <w:rFonts w:asciiTheme="majorHAnsi" w:hAnsiTheme="majorHAnsi"/>
          <w:b/>
          <w:bCs/>
        </w:rPr>
        <w:t>(nom – prénom – fonction/expertise)</w:t>
      </w:r>
    </w:p>
    <w:p w14:paraId="7DAFA184" w14:textId="77777777" w:rsidR="00733F2F" w:rsidRPr="004D216F" w:rsidRDefault="00733F2F" w:rsidP="00733F2F">
      <w:pPr>
        <w:pStyle w:val="Paragraphedeliste"/>
        <w:spacing w:after="0"/>
        <w:jc w:val="both"/>
        <w:rPr>
          <w:rFonts w:ascii="Raleway" w:hAnsi="Raleway"/>
        </w:rPr>
      </w:pPr>
    </w:p>
    <w:p w14:paraId="55D441EF" w14:textId="77777777" w:rsidR="00733F2F" w:rsidRPr="00E43AC6" w:rsidRDefault="00733F2F" w:rsidP="00733F2F">
      <w:pPr>
        <w:spacing w:after="0"/>
        <w:jc w:val="both"/>
        <w:rPr>
          <w:rFonts w:asciiTheme="majorHAnsi" w:hAnsiTheme="majorHAnsi"/>
        </w:rPr>
      </w:pPr>
      <w:r w:rsidRPr="00E43AC6">
        <w:rPr>
          <w:rFonts w:asciiTheme="majorHAnsi" w:hAnsiTheme="majorHAnsi"/>
        </w:rPr>
        <w:t>En candidatant, vous vous engagez à suivre l’intégralité du programme proposé (séances individuelles et collectives) et à rendre une évaluation-bilan du programme en 1 à 2 pages maximum à la clôture de celui-ci.</w:t>
      </w:r>
    </w:p>
    <w:p w14:paraId="4AF246C4" w14:textId="77777777" w:rsidR="00733F2F" w:rsidRPr="00E43AC6" w:rsidRDefault="00733F2F" w:rsidP="00733F2F">
      <w:pPr>
        <w:pStyle w:val="Paragraphedeliste"/>
        <w:spacing w:after="0"/>
        <w:jc w:val="both"/>
        <w:rPr>
          <w:rFonts w:asciiTheme="majorHAnsi" w:hAnsiTheme="majorHAnsi"/>
        </w:rPr>
      </w:pPr>
    </w:p>
    <w:p w14:paraId="4B9197FB" w14:textId="33B6370F" w:rsidR="00733F2F" w:rsidRPr="00E43AC6" w:rsidRDefault="00733F2F" w:rsidP="00E43AC6">
      <w:pPr>
        <w:spacing w:after="0"/>
        <w:jc w:val="both"/>
        <w:rPr>
          <w:rFonts w:asciiTheme="majorHAnsi" w:hAnsiTheme="majorHAnsi"/>
        </w:rPr>
      </w:pPr>
    </w:p>
    <w:p w14:paraId="2B805CAA" w14:textId="77777777" w:rsidR="00733F2F" w:rsidRPr="00E43AC6" w:rsidRDefault="00733F2F" w:rsidP="00733F2F">
      <w:pPr>
        <w:pStyle w:val="Paragraphedeliste"/>
        <w:spacing w:after="0"/>
        <w:jc w:val="both"/>
        <w:rPr>
          <w:rFonts w:asciiTheme="majorHAnsi" w:hAnsiTheme="majorHAnsi"/>
        </w:rPr>
      </w:pPr>
    </w:p>
    <w:p w14:paraId="766FAF7C" w14:textId="77777777" w:rsidR="00733F2F" w:rsidRPr="00E43AC6" w:rsidRDefault="00733F2F" w:rsidP="00733F2F">
      <w:pPr>
        <w:spacing w:after="0"/>
        <w:jc w:val="both"/>
        <w:rPr>
          <w:rFonts w:asciiTheme="majorHAnsi" w:hAnsiTheme="majorHAnsi"/>
        </w:rPr>
      </w:pPr>
      <w:r w:rsidRPr="00E43AC6">
        <w:rPr>
          <w:rFonts w:asciiTheme="majorHAnsi" w:hAnsiTheme="majorHAnsi"/>
        </w:rPr>
        <w:t>Fait à …</w:t>
      </w:r>
    </w:p>
    <w:p w14:paraId="35AC1E0F" w14:textId="77777777" w:rsidR="00733F2F" w:rsidRPr="00E43AC6" w:rsidRDefault="00733F2F" w:rsidP="00733F2F">
      <w:pPr>
        <w:spacing w:after="0"/>
        <w:jc w:val="both"/>
        <w:rPr>
          <w:rFonts w:asciiTheme="majorHAnsi" w:hAnsiTheme="majorHAnsi"/>
        </w:rPr>
      </w:pPr>
      <w:r w:rsidRPr="00E43AC6">
        <w:rPr>
          <w:rFonts w:asciiTheme="majorHAnsi" w:hAnsiTheme="majorHAnsi"/>
        </w:rPr>
        <w:t xml:space="preserve">En date du … </w:t>
      </w:r>
    </w:p>
    <w:p w14:paraId="270A0296" w14:textId="77777777" w:rsidR="00733F2F" w:rsidRPr="00E43AC6" w:rsidRDefault="00733F2F" w:rsidP="00733F2F">
      <w:pPr>
        <w:spacing w:after="0"/>
        <w:jc w:val="both"/>
        <w:rPr>
          <w:rFonts w:asciiTheme="majorHAnsi" w:hAnsiTheme="majorHAnsi"/>
        </w:rPr>
      </w:pPr>
      <w:r w:rsidRPr="00E43AC6">
        <w:rPr>
          <w:rFonts w:asciiTheme="majorHAnsi" w:hAnsiTheme="majorHAnsi"/>
        </w:rPr>
        <w:t>(signature)</w:t>
      </w:r>
    </w:p>
    <w:p w14:paraId="461205DD" w14:textId="77777777" w:rsidR="00733F2F" w:rsidRDefault="00733F2F" w:rsidP="00733F2F">
      <w:pPr>
        <w:pStyle w:val="Paragraphedeliste"/>
        <w:spacing w:after="0"/>
        <w:jc w:val="both"/>
        <w:rPr>
          <w:rFonts w:ascii="Raleway" w:hAnsi="Raleway"/>
        </w:rPr>
      </w:pPr>
    </w:p>
    <w:p w14:paraId="3C77D32A" w14:textId="77777777" w:rsidR="00733F2F" w:rsidRDefault="00733F2F" w:rsidP="00733F2F">
      <w:pPr>
        <w:pStyle w:val="Paragraphedeliste"/>
        <w:spacing w:after="0"/>
        <w:jc w:val="both"/>
        <w:rPr>
          <w:rFonts w:ascii="Raleway" w:hAnsi="Raleway"/>
        </w:rPr>
      </w:pPr>
    </w:p>
    <w:p w14:paraId="5BECD0F7" w14:textId="77777777" w:rsidR="00733F2F" w:rsidRDefault="00733F2F" w:rsidP="00733F2F">
      <w:pPr>
        <w:pStyle w:val="Paragraphedeliste"/>
        <w:spacing w:after="0"/>
        <w:jc w:val="both"/>
        <w:rPr>
          <w:rFonts w:ascii="Raleway" w:hAnsi="Raleway"/>
        </w:rPr>
      </w:pPr>
    </w:p>
    <w:p w14:paraId="27198459" w14:textId="77777777" w:rsidR="00733F2F" w:rsidRDefault="00733F2F" w:rsidP="00733F2F">
      <w:pPr>
        <w:spacing w:after="0"/>
        <w:jc w:val="both"/>
        <w:rPr>
          <w:rFonts w:ascii="Raleway" w:hAnsi="Raleway"/>
          <w:b/>
          <w:bCs/>
          <w:color w:val="463F66"/>
          <w:sz w:val="28"/>
          <w:szCs w:val="28"/>
          <w:u w:val="single"/>
        </w:rPr>
      </w:pPr>
    </w:p>
    <w:p w14:paraId="18F72466" w14:textId="4A3D5797" w:rsidR="00733F2F" w:rsidRPr="00C97EFC" w:rsidRDefault="00733F2F" w:rsidP="00733F2F">
      <w:pPr>
        <w:jc w:val="center"/>
        <w:rPr>
          <w:rFonts w:asciiTheme="majorHAnsi" w:hAnsiTheme="majorHAnsi"/>
          <w:b/>
          <w:bCs/>
          <w:color w:val="463F66"/>
          <w:sz w:val="28"/>
          <w:szCs w:val="28"/>
        </w:rPr>
      </w:pPr>
      <w:r w:rsidRPr="00C97EFC">
        <w:rPr>
          <w:rFonts w:asciiTheme="majorHAnsi" w:hAnsiTheme="majorHAnsi"/>
          <w:b/>
          <w:bCs/>
          <w:color w:val="463F66"/>
          <w:sz w:val="28"/>
          <w:szCs w:val="28"/>
        </w:rPr>
        <w:t xml:space="preserve">Candidatures à envoyer à </w:t>
      </w:r>
      <w:hyperlink r:id="rId11" w:history="1">
        <w:r w:rsidRPr="00C97EFC">
          <w:rPr>
            <w:rStyle w:val="Lienhypertexte"/>
            <w:rFonts w:asciiTheme="majorHAnsi" w:hAnsiTheme="majorHAnsi"/>
            <w:b/>
            <w:bCs/>
            <w:sz w:val="28"/>
            <w:szCs w:val="28"/>
          </w:rPr>
          <w:t>contact@symmachia.fr</w:t>
        </w:r>
      </w:hyperlink>
      <w:r w:rsidRPr="00C97EFC">
        <w:rPr>
          <w:rFonts w:asciiTheme="majorHAnsi" w:hAnsiTheme="majorHAnsi"/>
          <w:b/>
          <w:bCs/>
          <w:color w:val="463F66"/>
          <w:sz w:val="28"/>
          <w:szCs w:val="28"/>
        </w:rPr>
        <w:t xml:space="preserve"> avec l’objet « Candidature PADA » </w:t>
      </w:r>
      <w:r w:rsidRPr="00097ED4">
        <w:rPr>
          <w:rFonts w:asciiTheme="majorHAnsi" w:hAnsiTheme="majorHAnsi"/>
          <w:b/>
          <w:bCs/>
          <w:color w:val="463F66"/>
          <w:sz w:val="28"/>
          <w:szCs w:val="28"/>
        </w:rPr>
        <w:t xml:space="preserve">avant </w:t>
      </w:r>
      <w:r w:rsidR="0024436A">
        <w:rPr>
          <w:rFonts w:asciiTheme="majorHAnsi" w:hAnsiTheme="majorHAnsi"/>
          <w:b/>
          <w:bCs/>
          <w:color w:val="463F66"/>
          <w:sz w:val="28"/>
          <w:szCs w:val="28"/>
        </w:rPr>
        <w:t xml:space="preserve">le 18 </w:t>
      </w:r>
      <w:r w:rsidR="004A3E1A">
        <w:rPr>
          <w:rFonts w:asciiTheme="majorHAnsi" w:hAnsiTheme="majorHAnsi"/>
          <w:b/>
          <w:bCs/>
          <w:color w:val="463F66"/>
          <w:sz w:val="28"/>
          <w:szCs w:val="28"/>
        </w:rPr>
        <w:t>mai</w:t>
      </w:r>
      <w:r w:rsidR="0024436A">
        <w:rPr>
          <w:rFonts w:asciiTheme="majorHAnsi" w:hAnsiTheme="majorHAnsi"/>
          <w:b/>
          <w:bCs/>
          <w:color w:val="463F66"/>
          <w:sz w:val="28"/>
          <w:szCs w:val="28"/>
        </w:rPr>
        <w:t xml:space="preserve"> 2026, 23h59</w:t>
      </w:r>
      <w:r w:rsidRPr="00C97EFC">
        <w:rPr>
          <w:rFonts w:asciiTheme="majorHAnsi" w:hAnsiTheme="majorHAnsi"/>
          <w:b/>
          <w:bCs/>
          <w:color w:val="463F66"/>
          <w:sz w:val="28"/>
          <w:szCs w:val="28"/>
        </w:rPr>
        <w:br w:type="page"/>
      </w:r>
    </w:p>
    <w:p w14:paraId="5C3C1D44" w14:textId="77777777" w:rsidR="00733F2F" w:rsidRDefault="00733F2F" w:rsidP="00733F2F">
      <w:pPr>
        <w:spacing w:after="0"/>
        <w:jc w:val="both"/>
        <w:rPr>
          <w:rFonts w:ascii="Raleway" w:hAnsi="Raleway"/>
          <w:b/>
          <w:bCs/>
          <w:color w:val="463F66"/>
          <w:sz w:val="28"/>
          <w:szCs w:val="28"/>
          <w:u w:val="single"/>
        </w:rPr>
      </w:pPr>
    </w:p>
    <w:p w14:paraId="093BAD19" w14:textId="77777777" w:rsidR="00733F2F" w:rsidRPr="00C97EFC" w:rsidRDefault="00733F2F" w:rsidP="00733F2F">
      <w:pPr>
        <w:spacing w:after="0"/>
        <w:jc w:val="both"/>
        <w:rPr>
          <w:rFonts w:asciiTheme="majorHAnsi" w:hAnsiTheme="majorHAnsi"/>
          <w:b/>
          <w:bCs/>
          <w:color w:val="6B6380" w:themeColor="accent6"/>
          <w:sz w:val="32"/>
          <w:szCs w:val="32"/>
        </w:rPr>
      </w:pPr>
      <w:r w:rsidRPr="00C97EFC">
        <w:rPr>
          <w:rFonts w:asciiTheme="majorHAnsi" w:hAnsiTheme="majorHAnsi"/>
          <w:b/>
          <w:bCs/>
          <w:color w:val="6B6380" w:themeColor="accent6"/>
          <w:sz w:val="32"/>
          <w:szCs w:val="32"/>
        </w:rPr>
        <w:t>Rappel des pièces à joindre</w:t>
      </w:r>
    </w:p>
    <w:p w14:paraId="516C4111" w14:textId="77777777" w:rsidR="00733F2F" w:rsidRPr="00C97EFC" w:rsidRDefault="00733F2F" w:rsidP="00733F2F">
      <w:pPr>
        <w:spacing w:after="0"/>
        <w:jc w:val="both"/>
        <w:rPr>
          <w:rFonts w:asciiTheme="majorHAnsi" w:hAnsiTheme="majorHAnsi"/>
        </w:rPr>
      </w:pPr>
    </w:p>
    <w:p w14:paraId="410910BA" w14:textId="77777777" w:rsidR="00733F2F" w:rsidRPr="00C97EFC" w:rsidRDefault="00733F2F" w:rsidP="00733F2F">
      <w:pPr>
        <w:pStyle w:val="Paragraphedeliste"/>
        <w:numPr>
          <w:ilvl w:val="0"/>
          <w:numId w:val="36"/>
        </w:numPr>
        <w:spacing w:after="0"/>
        <w:jc w:val="both"/>
        <w:rPr>
          <w:rFonts w:asciiTheme="majorHAnsi" w:hAnsiTheme="majorHAnsi"/>
        </w:rPr>
      </w:pPr>
      <w:r w:rsidRPr="00C97EFC">
        <w:rPr>
          <w:rFonts w:asciiTheme="majorHAnsi" w:hAnsiTheme="majorHAnsi"/>
        </w:rPr>
        <w:t>Publication au JOAFE</w:t>
      </w:r>
    </w:p>
    <w:p w14:paraId="13D38A76" w14:textId="77777777" w:rsidR="00733F2F" w:rsidRPr="00C97EFC" w:rsidRDefault="00733F2F" w:rsidP="00733F2F">
      <w:pPr>
        <w:pStyle w:val="Paragraphedeliste"/>
        <w:numPr>
          <w:ilvl w:val="0"/>
          <w:numId w:val="36"/>
        </w:numPr>
        <w:spacing w:after="0"/>
        <w:jc w:val="both"/>
        <w:rPr>
          <w:rFonts w:asciiTheme="majorHAnsi" w:hAnsiTheme="majorHAnsi"/>
        </w:rPr>
      </w:pPr>
      <w:r w:rsidRPr="00C97EFC">
        <w:rPr>
          <w:rFonts w:asciiTheme="majorHAnsi" w:hAnsiTheme="majorHAnsi"/>
        </w:rPr>
        <w:t>Derniers comptes audités (si audités) ou derniers comptes</w:t>
      </w:r>
    </w:p>
    <w:p w14:paraId="35739102" w14:textId="77777777" w:rsidR="00733F2F" w:rsidRPr="00C97EFC" w:rsidRDefault="00733F2F" w:rsidP="00733F2F">
      <w:pPr>
        <w:pStyle w:val="Paragraphedeliste"/>
        <w:numPr>
          <w:ilvl w:val="0"/>
          <w:numId w:val="36"/>
        </w:numPr>
        <w:spacing w:after="0"/>
        <w:jc w:val="both"/>
        <w:rPr>
          <w:rFonts w:asciiTheme="majorHAnsi" w:hAnsiTheme="majorHAnsi"/>
        </w:rPr>
      </w:pPr>
      <w:r w:rsidRPr="00C97EFC">
        <w:rPr>
          <w:rFonts w:asciiTheme="majorHAnsi" w:hAnsiTheme="majorHAnsi"/>
        </w:rPr>
        <w:t>Dernier rapport d’activité</w:t>
      </w:r>
    </w:p>
    <w:p w14:paraId="2D8EBFC9" w14:textId="2502C673" w:rsidR="00733F2F" w:rsidRPr="00C97EFC" w:rsidRDefault="00733F2F" w:rsidP="00733F2F">
      <w:pPr>
        <w:pStyle w:val="Paragraphedeliste"/>
        <w:numPr>
          <w:ilvl w:val="0"/>
          <w:numId w:val="36"/>
        </w:numPr>
        <w:spacing w:after="0"/>
        <w:jc w:val="both"/>
        <w:rPr>
          <w:rFonts w:asciiTheme="majorHAnsi" w:hAnsiTheme="majorHAnsi"/>
        </w:rPr>
      </w:pPr>
      <w:r w:rsidRPr="00C97EFC">
        <w:rPr>
          <w:rFonts w:asciiTheme="majorHAnsi" w:hAnsiTheme="majorHAnsi"/>
        </w:rPr>
        <w:t>Budget prévisionnel 202</w:t>
      </w:r>
      <w:r w:rsidR="00915D85">
        <w:rPr>
          <w:rFonts w:asciiTheme="majorHAnsi" w:hAnsiTheme="majorHAnsi"/>
        </w:rPr>
        <w:t>6</w:t>
      </w:r>
    </w:p>
    <w:p w14:paraId="5860557D" w14:textId="77777777" w:rsidR="00733F2F" w:rsidRPr="00C97EFC" w:rsidRDefault="00733F2F" w:rsidP="00733F2F">
      <w:pPr>
        <w:pStyle w:val="Paragraphedeliste"/>
        <w:numPr>
          <w:ilvl w:val="0"/>
          <w:numId w:val="36"/>
        </w:numPr>
        <w:spacing w:after="0"/>
        <w:jc w:val="both"/>
        <w:rPr>
          <w:rFonts w:asciiTheme="majorHAnsi" w:hAnsiTheme="majorHAnsi"/>
        </w:rPr>
      </w:pPr>
      <w:r w:rsidRPr="00C97EFC">
        <w:rPr>
          <w:rFonts w:asciiTheme="majorHAnsi" w:hAnsiTheme="majorHAnsi"/>
        </w:rPr>
        <w:t>Derniers statuts déposés en Préfecture</w:t>
      </w:r>
    </w:p>
    <w:p w14:paraId="02BC8397" w14:textId="77777777" w:rsidR="00733F2F" w:rsidRPr="00C97EFC" w:rsidRDefault="00733F2F" w:rsidP="00733F2F">
      <w:pPr>
        <w:pStyle w:val="Paragraphedeliste"/>
        <w:numPr>
          <w:ilvl w:val="0"/>
          <w:numId w:val="36"/>
        </w:numPr>
        <w:spacing w:after="0"/>
        <w:jc w:val="both"/>
        <w:rPr>
          <w:rFonts w:asciiTheme="majorHAnsi" w:hAnsiTheme="majorHAnsi"/>
        </w:rPr>
      </w:pPr>
      <w:r w:rsidRPr="00C97EFC">
        <w:rPr>
          <w:rFonts w:asciiTheme="majorHAnsi" w:hAnsiTheme="majorHAnsi"/>
        </w:rPr>
        <w:t>Tout document répondant à la question n°8</w:t>
      </w:r>
    </w:p>
    <w:p w14:paraId="7828F9A9" w14:textId="77777777" w:rsidR="00733F2F" w:rsidRPr="00733F2F" w:rsidRDefault="00733F2F" w:rsidP="00733F2F"/>
    <w:sectPr w:rsidR="00733F2F" w:rsidRPr="00733F2F" w:rsidSect="00802FDB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07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B972" w14:textId="77777777" w:rsidR="00D91668" w:rsidRDefault="00D91668" w:rsidP="00E71ED4">
      <w:pPr>
        <w:spacing w:after="0" w:line="240" w:lineRule="auto"/>
      </w:pPr>
      <w:r>
        <w:separator/>
      </w:r>
    </w:p>
  </w:endnote>
  <w:endnote w:type="continuationSeparator" w:id="0">
    <w:p w14:paraId="2831672B" w14:textId="77777777" w:rsidR="00D91668" w:rsidRDefault="00D91668" w:rsidP="00E7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rebuchet MS"/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F4DF" w14:textId="5B11688E" w:rsidR="00097499" w:rsidRDefault="00733F2F">
    <w:pPr>
      <w:pStyle w:val="Pieddepage"/>
    </w:pPr>
    <w:r>
      <w:t>Formulaire</w:t>
    </w:r>
    <w:r w:rsidR="00097499">
      <w:t xml:space="preserve"> </w:t>
    </w:r>
    <w:r>
      <w:t>de candidature PADA 202</w:t>
    </w:r>
    <w:r w:rsidR="00915D85">
      <w:t>6</w:t>
    </w:r>
    <w:r w:rsidR="00097499">
      <w:ptab w:relativeTo="margin" w:alignment="center" w:leader="none"/>
    </w:r>
    <w:r w:rsidR="00097499">
      <w:ptab w:relativeTo="margin" w:alignment="right" w:leader="none"/>
    </w:r>
    <w:r w:rsidR="00097499">
      <w:fldChar w:fldCharType="begin"/>
    </w:r>
    <w:r w:rsidR="00097499">
      <w:instrText xml:space="preserve"> PAGE  \* Arabic  \* MERGEFORMAT </w:instrText>
    </w:r>
    <w:r w:rsidR="00097499">
      <w:fldChar w:fldCharType="separate"/>
    </w:r>
    <w:r w:rsidR="00097499">
      <w:rPr>
        <w:noProof/>
      </w:rPr>
      <w:t>1</w:t>
    </w:r>
    <w:r w:rsidR="00097499">
      <w:fldChar w:fldCharType="end"/>
    </w:r>
  </w:p>
  <w:p w14:paraId="6D39DA63" w14:textId="77777777" w:rsidR="006F4C68" w:rsidRDefault="006F4C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787589"/>
      <w:docPartObj>
        <w:docPartGallery w:val="Page Numbers (Bottom of Page)"/>
        <w:docPartUnique/>
      </w:docPartObj>
    </w:sdtPr>
    <w:sdtContent>
      <w:p w14:paraId="008F2A5A" w14:textId="77777777" w:rsidR="006F4C68" w:rsidRDefault="006F4C68" w:rsidP="006F4C68">
        <w:pPr>
          <w:pStyle w:val="Pieddepage"/>
        </w:pPr>
        <w:r>
          <w:ptab w:relativeTo="margin" w:alignment="center" w:leader="none"/>
        </w:r>
        <w:r>
          <w:ptab w:relativeTo="margin" w:alignment="right" w:leader="none"/>
        </w: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0F587E17" w14:textId="77777777" w:rsidR="00097499" w:rsidRDefault="00000000" w:rsidP="00D24BAF">
        <w:pPr>
          <w:pStyle w:val="Pieddepag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5EA3" w14:textId="77777777" w:rsidR="00D91668" w:rsidRDefault="00D91668" w:rsidP="00E71ED4">
      <w:pPr>
        <w:spacing w:after="0" w:line="240" w:lineRule="auto"/>
      </w:pPr>
      <w:r>
        <w:separator/>
      </w:r>
    </w:p>
  </w:footnote>
  <w:footnote w:type="continuationSeparator" w:id="0">
    <w:p w14:paraId="6588BBBD" w14:textId="77777777" w:rsidR="00D91668" w:rsidRDefault="00D91668" w:rsidP="00E71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7D37" w14:textId="2BC63BB6" w:rsidR="00426A80" w:rsidRDefault="00802FDB">
    <w:pPr>
      <w:pStyle w:val="En-tte"/>
      <w:rPr>
        <w:rFonts w:asciiTheme="majorHAnsi" w:hAnsiTheme="majorHAnsi"/>
      </w:rPr>
    </w:pPr>
    <w:r>
      <w:rPr>
        <w:noProof/>
      </w:rPr>
      <w:drawing>
        <wp:inline distT="0" distB="0" distL="0" distR="0" wp14:anchorId="3A2E02AD" wp14:editId="4B63D1A4">
          <wp:extent cx="3038189" cy="756000"/>
          <wp:effectExtent l="0" t="0" r="0" b="6350"/>
          <wp:docPr id="165797984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97984" name="Image 1" descr="Une image contenant texte, Police, capture d’écran, logo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02" t="39805" b="39592"/>
                  <a:stretch/>
                </pic:blipFill>
                <pic:spPr bwMode="auto">
                  <a:xfrm>
                    <a:off x="0" y="0"/>
                    <a:ext cx="3038189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5ADC11D0" w14:textId="77777777" w:rsidR="00097ED4" w:rsidRDefault="00097ED4" w:rsidP="00442C6F"/>
  <w:p w14:paraId="288D6CC5" w14:textId="77777777" w:rsidR="00442C6F" w:rsidRDefault="00442C6F" w:rsidP="00442C6F">
    <w:pPr>
      <w:jc w:val="center"/>
    </w:pPr>
  </w:p>
  <w:p w14:paraId="5492981C" w14:textId="77777777" w:rsidR="00442C6F" w:rsidRDefault="00442C6F" w:rsidP="00442C6F">
    <w:pPr>
      <w:jc w:val="center"/>
      <w:rPr>
        <w:rFonts w:asciiTheme="majorHAnsi" w:hAnsiTheme="majorHAnsi"/>
      </w:rPr>
    </w:pPr>
    <w:r w:rsidRPr="00F11AEF">
      <w:rPr>
        <w:rFonts w:asciiTheme="majorHAnsi" w:hAnsiTheme="majorHAnsi"/>
      </w:rPr>
      <w:t xml:space="preserve">Avec le soutien de </w:t>
    </w:r>
    <w:r>
      <w:rPr>
        <w:rFonts w:asciiTheme="majorHAnsi" w:hAnsiTheme="majorHAnsi"/>
      </w:rPr>
      <w:t xml:space="preserve">la Fondation </w:t>
    </w:r>
    <w:r w:rsidRPr="00F11AEF">
      <w:rPr>
        <w:rFonts w:asciiTheme="majorHAnsi" w:hAnsiTheme="majorHAnsi"/>
      </w:rPr>
      <w:t>Caritas</w:t>
    </w:r>
    <w:r>
      <w:rPr>
        <w:rFonts w:asciiTheme="majorHAnsi" w:hAnsiTheme="majorHAnsi"/>
      </w:rPr>
      <w:t xml:space="preserve"> France et de la Fondation Petits Frères des Pauvres</w:t>
    </w:r>
  </w:p>
  <w:p w14:paraId="16E23C25" w14:textId="1F411535" w:rsidR="00442C6F" w:rsidRPr="00286365" w:rsidRDefault="00B648A4" w:rsidP="00442C6F">
    <w:pPr>
      <w:jc w:val="center"/>
      <w:rPr>
        <w:rFonts w:asciiTheme="majorHAnsi" w:hAnsiTheme="majorHAnsi"/>
      </w:rPr>
    </w:pPr>
    <w:r w:rsidRPr="00780DC3">
      <w:rPr>
        <w:rFonts w:asciiTheme="majorHAnsi" w:hAnsiTheme="majorHAnsi"/>
        <w:noProof/>
      </w:rPr>
      <w:drawing>
        <wp:inline distT="0" distB="0" distL="0" distR="0" wp14:anchorId="1ED74955" wp14:editId="2F536F6C">
          <wp:extent cx="2238375" cy="618317"/>
          <wp:effectExtent l="0" t="0" r="0" b="0"/>
          <wp:docPr id="15426119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61190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6836" cy="62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2C6F">
      <w:rPr>
        <w:rFonts w:asciiTheme="majorHAnsi" w:hAnsiTheme="majorHAnsi"/>
      </w:rPr>
      <w:t xml:space="preserve">          </w:t>
    </w:r>
    <w:r w:rsidR="00442C6F">
      <w:rPr>
        <w:noProof/>
      </w:rPr>
      <w:drawing>
        <wp:inline distT="0" distB="0" distL="0" distR="0" wp14:anchorId="65E7025E" wp14:editId="6A52C2DD">
          <wp:extent cx="1952625" cy="607119"/>
          <wp:effectExtent l="0" t="0" r="0" b="2540"/>
          <wp:docPr id="2685916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28" cy="608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90619" w14:textId="77777777" w:rsidR="00097ED4" w:rsidRDefault="00097ED4">
    <w:pPr>
      <w:pStyle w:val="En-tte"/>
      <w:rPr>
        <w:rFonts w:asciiTheme="majorHAnsi" w:hAnsiTheme="majorHAnsi"/>
      </w:rPr>
    </w:pPr>
  </w:p>
  <w:p w14:paraId="78C7A032" w14:textId="77777777" w:rsidR="00097ED4" w:rsidRDefault="00097E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717"/>
    <w:multiLevelType w:val="hybridMultilevel"/>
    <w:tmpl w:val="77684702"/>
    <w:lvl w:ilvl="0" w:tplc="9F4CB348">
      <w:start w:val="10"/>
      <w:numFmt w:val="decimal"/>
      <w:lvlText w:val="%1"/>
      <w:lvlJc w:val="left"/>
      <w:pPr>
        <w:ind w:left="720" w:hanging="360"/>
      </w:pPr>
      <w:rPr>
        <w:rFonts w:asciiTheme="majorHAnsi" w:hAnsiTheme="majorHAnsi" w:hint="default"/>
        <w:b/>
        <w:color w:val="252431" w:themeColor="text2" w:themeShade="B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EF3"/>
    <w:multiLevelType w:val="hybridMultilevel"/>
    <w:tmpl w:val="FD6A912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55" w:hanging="375"/>
      </w:pPr>
      <w:rPr>
        <w:rFonts w:ascii="Open Sans" w:eastAsia="Times New Roman" w:hAnsi="Open Sans" w:cs="Open Sans" w:hint="default"/>
        <w:color w:val="6B6380" w:themeColor="accent6"/>
        <w:sz w:val="3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63A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C748F0"/>
    <w:multiLevelType w:val="hybridMultilevel"/>
    <w:tmpl w:val="E2660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20FF7"/>
    <w:multiLevelType w:val="hybridMultilevel"/>
    <w:tmpl w:val="C84EED44"/>
    <w:lvl w:ilvl="0" w:tplc="26143C2C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323042" w:themeColor="text2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C1652"/>
    <w:multiLevelType w:val="multilevel"/>
    <w:tmpl w:val="16F645CA"/>
    <w:lvl w:ilvl="0">
      <w:start w:val="1"/>
      <w:numFmt w:val="decimal"/>
      <w:pStyle w:val="Titre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pStyle w:val="Titre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Titre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1E075FA"/>
    <w:multiLevelType w:val="hybridMultilevel"/>
    <w:tmpl w:val="EBD27F88"/>
    <w:lvl w:ilvl="0" w:tplc="E6BA1C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C5192"/>
    <w:multiLevelType w:val="hybridMultilevel"/>
    <w:tmpl w:val="E96A2C94"/>
    <w:lvl w:ilvl="0" w:tplc="6E88D9E4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  <w:b/>
        <w:color w:val="FFD800" w:themeColor="accent1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A2475"/>
    <w:multiLevelType w:val="hybridMultilevel"/>
    <w:tmpl w:val="6B6477C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D3C24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E3B91"/>
    <w:multiLevelType w:val="hybridMultilevel"/>
    <w:tmpl w:val="F2FC6D6C"/>
    <w:lvl w:ilvl="0" w:tplc="E6BA1C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56BC1"/>
    <w:multiLevelType w:val="multilevel"/>
    <w:tmpl w:val="30684F54"/>
    <w:lvl w:ilvl="0">
      <w:start w:val="10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B830229"/>
    <w:multiLevelType w:val="hybridMultilevel"/>
    <w:tmpl w:val="26088126"/>
    <w:lvl w:ilvl="0" w:tplc="FBDAA4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C481F"/>
    <w:multiLevelType w:val="hybridMultilevel"/>
    <w:tmpl w:val="F566DA70"/>
    <w:lvl w:ilvl="0" w:tplc="B82C1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8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45AD7"/>
    <w:multiLevelType w:val="hybridMultilevel"/>
    <w:tmpl w:val="CCF09B88"/>
    <w:lvl w:ilvl="0" w:tplc="597E9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A16"/>
    <w:multiLevelType w:val="hybridMultilevel"/>
    <w:tmpl w:val="ADEE2B7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0261D"/>
    <w:multiLevelType w:val="hybridMultilevel"/>
    <w:tmpl w:val="BFBE7B44"/>
    <w:lvl w:ilvl="0" w:tplc="3886B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8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A69B1"/>
    <w:multiLevelType w:val="hybridMultilevel"/>
    <w:tmpl w:val="C42454D2"/>
    <w:lvl w:ilvl="0" w:tplc="92E2700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bCs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4EA7"/>
    <w:multiLevelType w:val="hybridMultilevel"/>
    <w:tmpl w:val="5C521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32F2F"/>
    <w:multiLevelType w:val="hybridMultilevel"/>
    <w:tmpl w:val="06C4DC82"/>
    <w:lvl w:ilvl="0" w:tplc="3886B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800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9398E"/>
    <w:multiLevelType w:val="multilevel"/>
    <w:tmpl w:val="BDDE65D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F5E0B56"/>
    <w:multiLevelType w:val="hybridMultilevel"/>
    <w:tmpl w:val="2F508924"/>
    <w:lvl w:ilvl="0" w:tplc="29BC8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E3817"/>
    <w:multiLevelType w:val="hybridMultilevel"/>
    <w:tmpl w:val="08EA3372"/>
    <w:lvl w:ilvl="0" w:tplc="3228A53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A6EAF"/>
    <w:multiLevelType w:val="multilevel"/>
    <w:tmpl w:val="133C6CAA"/>
    <w:lvl w:ilvl="0">
      <w:start w:val="10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6C787335"/>
    <w:multiLevelType w:val="hybridMultilevel"/>
    <w:tmpl w:val="1AD847E2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4E6299"/>
    <w:multiLevelType w:val="hybridMultilevel"/>
    <w:tmpl w:val="30300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B7A09"/>
    <w:multiLevelType w:val="multilevel"/>
    <w:tmpl w:val="FC6C68A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8A4920"/>
    <w:multiLevelType w:val="hybridMultilevel"/>
    <w:tmpl w:val="8D1CD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02276"/>
    <w:multiLevelType w:val="hybridMultilevel"/>
    <w:tmpl w:val="EA9AAA46"/>
    <w:lvl w:ilvl="0" w:tplc="F826649A">
      <w:start w:val="1"/>
      <w:numFmt w:val="lowerRoman"/>
      <w:lvlText w:val="%1."/>
      <w:lvlJc w:val="right"/>
      <w:pPr>
        <w:ind w:left="1068" w:hanging="360"/>
      </w:pPr>
    </w:lvl>
    <w:lvl w:ilvl="1" w:tplc="B0064BA8">
      <w:start w:val="1"/>
      <w:numFmt w:val="lowerLetter"/>
      <w:lvlText w:val="%2."/>
      <w:lvlJc w:val="left"/>
      <w:pPr>
        <w:ind w:left="1803" w:hanging="375"/>
      </w:pPr>
      <w:rPr>
        <w:rFonts w:ascii="Open Sans" w:eastAsia="Times New Roman" w:hAnsi="Open Sans" w:cs="Open Sans" w:hint="default"/>
        <w:color w:val="6B6380" w:themeColor="accent6"/>
        <w:sz w:val="32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835F09"/>
    <w:multiLevelType w:val="hybridMultilevel"/>
    <w:tmpl w:val="1E144FA6"/>
    <w:lvl w:ilvl="0" w:tplc="03FC2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A504F"/>
    <w:multiLevelType w:val="hybridMultilevel"/>
    <w:tmpl w:val="0B18EA2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B2410"/>
    <w:multiLevelType w:val="hybridMultilevel"/>
    <w:tmpl w:val="87542472"/>
    <w:lvl w:ilvl="0" w:tplc="71DA3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8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22078">
    <w:abstractNumId w:val="30"/>
  </w:num>
  <w:num w:numId="2" w16cid:durableId="102845279">
    <w:abstractNumId w:val="12"/>
  </w:num>
  <w:num w:numId="3" w16cid:durableId="530610899">
    <w:abstractNumId w:val="7"/>
  </w:num>
  <w:num w:numId="4" w16cid:durableId="1509173690">
    <w:abstractNumId w:val="5"/>
  </w:num>
  <w:num w:numId="5" w16cid:durableId="458643147">
    <w:abstractNumId w:val="27"/>
  </w:num>
  <w:num w:numId="6" w16cid:durableId="221328033">
    <w:abstractNumId w:val="8"/>
  </w:num>
  <w:num w:numId="7" w16cid:durableId="1726174718">
    <w:abstractNumId w:val="29"/>
  </w:num>
  <w:num w:numId="8" w16cid:durableId="1980915766">
    <w:abstractNumId w:val="27"/>
    <w:lvlOverride w:ilvl="0">
      <w:startOverride w:val="1"/>
    </w:lvlOverride>
  </w:num>
  <w:num w:numId="9" w16cid:durableId="796487523">
    <w:abstractNumId w:val="27"/>
  </w:num>
  <w:num w:numId="10" w16cid:durableId="373311817">
    <w:abstractNumId w:val="15"/>
  </w:num>
  <w:num w:numId="11" w16cid:durableId="1396390916">
    <w:abstractNumId w:val="11"/>
  </w:num>
  <w:num w:numId="12" w16cid:durableId="16125022">
    <w:abstractNumId w:val="6"/>
  </w:num>
  <w:num w:numId="13" w16cid:durableId="1457871721">
    <w:abstractNumId w:val="9"/>
  </w:num>
  <w:num w:numId="14" w16cid:durableId="647051884">
    <w:abstractNumId w:val="2"/>
  </w:num>
  <w:num w:numId="15" w16cid:durableId="1003167587">
    <w:abstractNumId w:val="1"/>
  </w:num>
  <w:num w:numId="16" w16cid:durableId="81995885">
    <w:abstractNumId w:val="8"/>
    <w:lvlOverride w:ilvl="0">
      <w:startOverride w:val="1"/>
    </w:lvlOverride>
  </w:num>
  <w:num w:numId="17" w16cid:durableId="1951937152">
    <w:abstractNumId w:val="3"/>
  </w:num>
  <w:num w:numId="18" w16cid:durableId="1667398199">
    <w:abstractNumId w:val="26"/>
  </w:num>
  <w:num w:numId="19" w16cid:durableId="1909653865">
    <w:abstractNumId w:val="17"/>
  </w:num>
  <w:num w:numId="20" w16cid:durableId="1686783010">
    <w:abstractNumId w:val="8"/>
    <w:lvlOverride w:ilvl="0">
      <w:startOverride w:val="1"/>
    </w:lvlOverride>
  </w:num>
  <w:num w:numId="21" w16cid:durableId="1744519884">
    <w:abstractNumId w:val="8"/>
    <w:lvlOverride w:ilvl="0">
      <w:startOverride w:val="1"/>
    </w:lvlOverride>
  </w:num>
  <w:num w:numId="22" w16cid:durableId="1059747427">
    <w:abstractNumId w:val="8"/>
    <w:lvlOverride w:ilvl="0">
      <w:startOverride w:val="1"/>
    </w:lvlOverride>
  </w:num>
  <w:num w:numId="23" w16cid:durableId="697778823">
    <w:abstractNumId w:val="8"/>
    <w:lvlOverride w:ilvl="0">
      <w:startOverride w:val="1"/>
    </w:lvlOverride>
  </w:num>
  <w:num w:numId="24" w16cid:durableId="796069249">
    <w:abstractNumId w:val="8"/>
    <w:lvlOverride w:ilvl="0">
      <w:startOverride w:val="1"/>
    </w:lvlOverride>
  </w:num>
  <w:num w:numId="25" w16cid:durableId="1384334149">
    <w:abstractNumId w:val="23"/>
  </w:num>
  <w:num w:numId="26" w16cid:durableId="170027177">
    <w:abstractNumId w:val="8"/>
    <w:lvlOverride w:ilvl="0">
      <w:startOverride w:val="1"/>
    </w:lvlOverride>
  </w:num>
  <w:num w:numId="27" w16cid:durableId="1472599524">
    <w:abstractNumId w:val="18"/>
  </w:num>
  <w:num w:numId="28" w16cid:durableId="1418942510">
    <w:abstractNumId w:val="14"/>
  </w:num>
  <w:num w:numId="29" w16cid:durableId="1983390442">
    <w:abstractNumId w:val="4"/>
  </w:num>
  <w:num w:numId="30" w16cid:durableId="1063412409">
    <w:abstractNumId w:val="13"/>
  </w:num>
  <w:num w:numId="31" w16cid:durableId="632634479">
    <w:abstractNumId w:val="19"/>
  </w:num>
  <w:num w:numId="32" w16cid:durableId="921569365">
    <w:abstractNumId w:val="20"/>
  </w:num>
  <w:num w:numId="33" w16cid:durableId="1026250467">
    <w:abstractNumId w:val="21"/>
  </w:num>
  <w:num w:numId="34" w16cid:durableId="1666203536">
    <w:abstractNumId w:val="10"/>
  </w:num>
  <w:num w:numId="35" w16cid:durableId="1793670558">
    <w:abstractNumId w:val="25"/>
  </w:num>
  <w:num w:numId="36" w16cid:durableId="1994334620">
    <w:abstractNumId w:val="24"/>
  </w:num>
  <w:num w:numId="37" w16cid:durableId="424888354">
    <w:abstractNumId w:val="28"/>
  </w:num>
  <w:num w:numId="38" w16cid:durableId="714811805">
    <w:abstractNumId w:val="22"/>
  </w:num>
  <w:num w:numId="39" w16cid:durableId="595596429">
    <w:abstractNumId w:val="16"/>
  </w:num>
  <w:num w:numId="40" w16cid:durableId="21073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DB"/>
    <w:rsid w:val="0000122F"/>
    <w:rsid w:val="0003739C"/>
    <w:rsid w:val="00052C70"/>
    <w:rsid w:val="0009463F"/>
    <w:rsid w:val="00097499"/>
    <w:rsid w:val="00097ED4"/>
    <w:rsid w:val="000A0674"/>
    <w:rsid w:val="000A42C8"/>
    <w:rsid w:val="000C2E95"/>
    <w:rsid w:val="000D3DE0"/>
    <w:rsid w:val="000E4BAF"/>
    <w:rsid w:val="000E634B"/>
    <w:rsid w:val="000F619B"/>
    <w:rsid w:val="00105D5A"/>
    <w:rsid w:val="0014040D"/>
    <w:rsid w:val="001620BA"/>
    <w:rsid w:val="001811C7"/>
    <w:rsid w:val="001925A4"/>
    <w:rsid w:val="001A3791"/>
    <w:rsid w:val="001A76F0"/>
    <w:rsid w:val="001D32CC"/>
    <w:rsid w:val="001D4DA8"/>
    <w:rsid w:val="0024436A"/>
    <w:rsid w:val="00256262"/>
    <w:rsid w:val="002563A4"/>
    <w:rsid w:val="00272720"/>
    <w:rsid w:val="00280F24"/>
    <w:rsid w:val="002B775B"/>
    <w:rsid w:val="002D0719"/>
    <w:rsid w:val="002D2360"/>
    <w:rsid w:val="002D304A"/>
    <w:rsid w:val="002E070A"/>
    <w:rsid w:val="00326FE0"/>
    <w:rsid w:val="00340264"/>
    <w:rsid w:val="0035198D"/>
    <w:rsid w:val="0038621B"/>
    <w:rsid w:val="00386B77"/>
    <w:rsid w:val="00390F31"/>
    <w:rsid w:val="003972BF"/>
    <w:rsid w:val="003A6543"/>
    <w:rsid w:val="004149A0"/>
    <w:rsid w:val="004213FA"/>
    <w:rsid w:val="00426A80"/>
    <w:rsid w:val="00427A78"/>
    <w:rsid w:val="00442C6F"/>
    <w:rsid w:val="00445B91"/>
    <w:rsid w:val="00452239"/>
    <w:rsid w:val="00491DB2"/>
    <w:rsid w:val="004932F5"/>
    <w:rsid w:val="00495414"/>
    <w:rsid w:val="004A3E1A"/>
    <w:rsid w:val="004A6E67"/>
    <w:rsid w:val="004C634A"/>
    <w:rsid w:val="004D0E0C"/>
    <w:rsid w:val="004D4D27"/>
    <w:rsid w:val="004F0ACB"/>
    <w:rsid w:val="00502601"/>
    <w:rsid w:val="00506917"/>
    <w:rsid w:val="0052427E"/>
    <w:rsid w:val="00530433"/>
    <w:rsid w:val="00534F9A"/>
    <w:rsid w:val="0054001E"/>
    <w:rsid w:val="005400C2"/>
    <w:rsid w:val="0055502E"/>
    <w:rsid w:val="00561189"/>
    <w:rsid w:val="00564385"/>
    <w:rsid w:val="00567903"/>
    <w:rsid w:val="005A12C2"/>
    <w:rsid w:val="005A7CB1"/>
    <w:rsid w:val="005F1CD6"/>
    <w:rsid w:val="00610068"/>
    <w:rsid w:val="00654632"/>
    <w:rsid w:val="006561A7"/>
    <w:rsid w:val="00660794"/>
    <w:rsid w:val="00682CC2"/>
    <w:rsid w:val="006926AB"/>
    <w:rsid w:val="006C2C73"/>
    <w:rsid w:val="006C307C"/>
    <w:rsid w:val="006C4177"/>
    <w:rsid w:val="006F4C68"/>
    <w:rsid w:val="0070172C"/>
    <w:rsid w:val="00721B60"/>
    <w:rsid w:val="00721C98"/>
    <w:rsid w:val="007234BD"/>
    <w:rsid w:val="00733F2F"/>
    <w:rsid w:val="00734644"/>
    <w:rsid w:val="00737072"/>
    <w:rsid w:val="00767FEB"/>
    <w:rsid w:val="007748CF"/>
    <w:rsid w:val="00777745"/>
    <w:rsid w:val="00783773"/>
    <w:rsid w:val="007A682B"/>
    <w:rsid w:val="0080077F"/>
    <w:rsid w:val="00802FDB"/>
    <w:rsid w:val="0082149A"/>
    <w:rsid w:val="00832943"/>
    <w:rsid w:val="00876DCD"/>
    <w:rsid w:val="00881162"/>
    <w:rsid w:val="008C7D67"/>
    <w:rsid w:val="008F20B8"/>
    <w:rsid w:val="00906571"/>
    <w:rsid w:val="00906866"/>
    <w:rsid w:val="00907A5B"/>
    <w:rsid w:val="00915D85"/>
    <w:rsid w:val="009202D3"/>
    <w:rsid w:val="009377ED"/>
    <w:rsid w:val="00962F62"/>
    <w:rsid w:val="009805EF"/>
    <w:rsid w:val="00982F02"/>
    <w:rsid w:val="009D68DA"/>
    <w:rsid w:val="009F0B8A"/>
    <w:rsid w:val="00A123C9"/>
    <w:rsid w:val="00A21291"/>
    <w:rsid w:val="00A620F8"/>
    <w:rsid w:val="00A725C9"/>
    <w:rsid w:val="00A73DDD"/>
    <w:rsid w:val="00A830E4"/>
    <w:rsid w:val="00A92484"/>
    <w:rsid w:val="00AC70F3"/>
    <w:rsid w:val="00AF623E"/>
    <w:rsid w:val="00B3202D"/>
    <w:rsid w:val="00B35A94"/>
    <w:rsid w:val="00B4265A"/>
    <w:rsid w:val="00B43375"/>
    <w:rsid w:val="00B46635"/>
    <w:rsid w:val="00B606C4"/>
    <w:rsid w:val="00B648A4"/>
    <w:rsid w:val="00B65B74"/>
    <w:rsid w:val="00BB66C9"/>
    <w:rsid w:val="00BC1059"/>
    <w:rsid w:val="00BD374A"/>
    <w:rsid w:val="00BE7EC1"/>
    <w:rsid w:val="00BF1A5E"/>
    <w:rsid w:val="00BF2851"/>
    <w:rsid w:val="00C22079"/>
    <w:rsid w:val="00C32759"/>
    <w:rsid w:val="00C336F8"/>
    <w:rsid w:val="00C60671"/>
    <w:rsid w:val="00C97EFC"/>
    <w:rsid w:val="00CC1FEF"/>
    <w:rsid w:val="00CC626A"/>
    <w:rsid w:val="00D00D96"/>
    <w:rsid w:val="00D24BAF"/>
    <w:rsid w:val="00D25A74"/>
    <w:rsid w:val="00D341B1"/>
    <w:rsid w:val="00D34B7C"/>
    <w:rsid w:val="00D45D0B"/>
    <w:rsid w:val="00D57527"/>
    <w:rsid w:val="00D6767D"/>
    <w:rsid w:val="00D849B1"/>
    <w:rsid w:val="00D91668"/>
    <w:rsid w:val="00D92F04"/>
    <w:rsid w:val="00D95598"/>
    <w:rsid w:val="00DA1B6F"/>
    <w:rsid w:val="00DC4CC0"/>
    <w:rsid w:val="00DC547F"/>
    <w:rsid w:val="00DC7C8B"/>
    <w:rsid w:val="00DD366B"/>
    <w:rsid w:val="00DD5FD4"/>
    <w:rsid w:val="00DF68DD"/>
    <w:rsid w:val="00E009DE"/>
    <w:rsid w:val="00E033C8"/>
    <w:rsid w:val="00E12295"/>
    <w:rsid w:val="00E17C6D"/>
    <w:rsid w:val="00E219DD"/>
    <w:rsid w:val="00E314F8"/>
    <w:rsid w:val="00E43AC6"/>
    <w:rsid w:val="00E6315C"/>
    <w:rsid w:val="00E70DED"/>
    <w:rsid w:val="00E71ED4"/>
    <w:rsid w:val="00E85DC3"/>
    <w:rsid w:val="00E9680D"/>
    <w:rsid w:val="00ED06AA"/>
    <w:rsid w:val="00ED2521"/>
    <w:rsid w:val="00ED5936"/>
    <w:rsid w:val="00EF08C5"/>
    <w:rsid w:val="00F0004E"/>
    <w:rsid w:val="00F1581C"/>
    <w:rsid w:val="00F66D6B"/>
    <w:rsid w:val="00F70D66"/>
    <w:rsid w:val="00F762E1"/>
    <w:rsid w:val="00F90B21"/>
    <w:rsid w:val="00FA65F6"/>
    <w:rsid w:val="00FD2048"/>
    <w:rsid w:val="00FF21D2"/>
    <w:rsid w:val="00FF459C"/>
    <w:rsid w:val="00FF63C5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72217"/>
  <w15:chartTrackingRefBased/>
  <w15:docId w15:val="{097EF487-A027-473D-8D53-F8976402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67"/>
  </w:style>
  <w:style w:type="paragraph" w:styleId="Titre1">
    <w:name w:val="heading 1"/>
    <w:basedOn w:val="Normal"/>
    <w:next w:val="Normal"/>
    <w:link w:val="Titre1Car"/>
    <w:uiPriority w:val="9"/>
    <w:qFormat/>
    <w:rsid w:val="00A73DDD"/>
    <w:pPr>
      <w:keepNext/>
      <w:keepLines/>
      <w:numPr>
        <w:numId w:val="4"/>
      </w:numPr>
      <w:spacing w:after="120"/>
      <w:outlineLvl w:val="0"/>
    </w:pPr>
    <w:rPr>
      <w:rFonts w:asciiTheme="majorHAnsi" w:eastAsiaTheme="majorEastAsia" w:hAnsiTheme="majorHAnsi" w:cstheme="majorBidi"/>
      <w:b/>
      <w:bCs/>
      <w:color w:val="6B6380" w:themeColor="accent6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D2048"/>
    <w:pPr>
      <w:numPr>
        <w:ilvl w:val="1"/>
      </w:numPr>
      <w:outlineLvl w:val="1"/>
    </w:pPr>
    <w:rPr>
      <w:color w:val="323042" w:themeColor="text2"/>
      <w:sz w:val="28"/>
      <w:szCs w:val="28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FD2048"/>
    <w:pPr>
      <w:numPr>
        <w:ilvl w:val="2"/>
      </w:numPr>
      <w:outlineLvl w:val="2"/>
    </w:pPr>
    <w:rPr>
      <w:rFonts w:asciiTheme="minorHAnsi" w:hAnsiTheme="minorHAnsi" w:cstheme="minorHAnsi"/>
      <w:color w:val="6B6380" w:themeColor="accent6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DA1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A10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1B6F"/>
    <w:pPr>
      <w:keepNext/>
      <w:keepLines/>
      <w:spacing w:before="80" w:after="40"/>
      <w:outlineLvl w:val="4"/>
    </w:pPr>
    <w:rPr>
      <w:rFonts w:eastAsiaTheme="majorEastAsia" w:cstheme="majorBidi"/>
      <w:color w:val="BFA10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1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1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1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1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3DDD"/>
    <w:rPr>
      <w:rFonts w:asciiTheme="majorHAnsi" w:eastAsiaTheme="majorEastAsia" w:hAnsiTheme="majorHAnsi" w:cstheme="majorBidi"/>
      <w:b/>
      <w:bCs/>
      <w:color w:val="6B6380" w:themeColor="accent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D2048"/>
    <w:rPr>
      <w:rFonts w:asciiTheme="majorHAnsi" w:eastAsiaTheme="majorEastAsia" w:hAnsiTheme="majorHAnsi" w:cstheme="majorBidi"/>
      <w:b/>
      <w:bCs/>
      <w:color w:val="323042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FD2048"/>
    <w:rPr>
      <w:rFonts w:eastAsiaTheme="majorEastAsia" w:cstheme="minorHAnsi"/>
      <w:b/>
      <w:bCs/>
      <w:color w:val="6B6380" w:themeColor="accent6"/>
    </w:rPr>
  </w:style>
  <w:style w:type="character" w:customStyle="1" w:styleId="Titre4Car">
    <w:name w:val="Titre 4 Car"/>
    <w:basedOn w:val="Policepardfaut"/>
    <w:link w:val="Titre4"/>
    <w:uiPriority w:val="9"/>
    <w:semiHidden/>
    <w:rsid w:val="00DA1B6F"/>
    <w:rPr>
      <w:rFonts w:eastAsiaTheme="majorEastAsia" w:cstheme="majorBidi"/>
      <w:i/>
      <w:iCs/>
      <w:color w:val="BFA10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1B6F"/>
    <w:rPr>
      <w:rFonts w:eastAsiaTheme="majorEastAsia" w:cstheme="majorBidi"/>
      <w:color w:val="BFA10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1B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1B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1B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1B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DA1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1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DA1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1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DA1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1B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1B6F"/>
    <w:pPr>
      <w:ind w:left="720"/>
      <w:contextualSpacing/>
    </w:pPr>
  </w:style>
  <w:style w:type="character" w:styleId="Accentuationintense">
    <w:name w:val="Intense Emphasis"/>
    <w:uiPriority w:val="21"/>
    <w:qFormat/>
    <w:rsid w:val="00426A80"/>
    <w:rPr>
      <w:rFonts w:eastAsia="Times New Roman" w:cstheme="minorHAnsi"/>
      <w:b/>
      <w:bCs/>
      <w:i/>
      <w:iCs/>
      <w:color w:val="000000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A1B6F"/>
    <w:pPr>
      <w:pBdr>
        <w:top w:val="single" w:sz="4" w:space="10" w:color="BFA100" w:themeColor="accent1" w:themeShade="BF"/>
        <w:bottom w:val="single" w:sz="4" w:space="10" w:color="BFA100" w:themeColor="accent1" w:themeShade="BF"/>
      </w:pBdr>
      <w:spacing w:before="360" w:after="360"/>
      <w:ind w:left="864" w:right="864"/>
      <w:jc w:val="center"/>
    </w:pPr>
    <w:rPr>
      <w:i/>
      <w:iCs/>
      <w:color w:val="BFA10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1B6F"/>
    <w:rPr>
      <w:i/>
      <w:iCs/>
      <w:color w:val="BFA100" w:themeColor="accent1" w:themeShade="BF"/>
    </w:rPr>
  </w:style>
  <w:style w:type="character" w:styleId="Rfrenceintense">
    <w:name w:val="Intense Reference"/>
    <w:basedOn w:val="Policepardfaut"/>
    <w:uiPriority w:val="32"/>
    <w:rsid w:val="00DA1B6F"/>
    <w:rPr>
      <w:b/>
      <w:bCs/>
      <w:smallCaps/>
      <w:color w:val="BFA100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4213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13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13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13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13FA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1A3791"/>
  </w:style>
  <w:style w:type="character" w:styleId="Lienhypertexte">
    <w:name w:val="Hyperlink"/>
    <w:basedOn w:val="Policepardfaut"/>
    <w:uiPriority w:val="99"/>
    <w:unhideWhenUsed/>
    <w:rsid w:val="007234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71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ED4"/>
  </w:style>
  <w:style w:type="paragraph" w:styleId="Pieddepage">
    <w:name w:val="footer"/>
    <w:basedOn w:val="Normal"/>
    <w:link w:val="PieddepageCar"/>
    <w:uiPriority w:val="99"/>
    <w:unhideWhenUsed/>
    <w:rsid w:val="00E71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ED4"/>
  </w:style>
  <w:style w:type="character" w:styleId="Mentionnonrsolue">
    <w:name w:val="Unresolved Mention"/>
    <w:basedOn w:val="Policepardfaut"/>
    <w:uiPriority w:val="99"/>
    <w:semiHidden/>
    <w:unhideWhenUsed/>
    <w:rsid w:val="0049541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uiPriority w:val="19"/>
    <w:qFormat/>
    <w:rsid w:val="00426A80"/>
    <w:rPr>
      <w:rFonts w:eastAsia="Times New Roman" w:cstheme="minorHAnsi"/>
      <w:i/>
      <w:iCs/>
      <w:color w:val="000000"/>
    </w:rPr>
  </w:style>
  <w:style w:type="character" w:styleId="Accentuation">
    <w:name w:val="Emphasis"/>
    <w:uiPriority w:val="20"/>
    <w:qFormat/>
    <w:rsid w:val="00426A80"/>
    <w:rPr>
      <w:rFonts w:eastAsia="Times New Roman" w:cstheme="minorHAnsi"/>
      <w:b/>
      <w:bCs/>
      <w:color w:val="00000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7499"/>
    <w:pPr>
      <w:numPr>
        <w:numId w:val="0"/>
      </w:numPr>
      <w:spacing w:before="240" w:after="0"/>
      <w:outlineLvl w:val="9"/>
    </w:pPr>
    <w:rPr>
      <w:b w:val="0"/>
      <w:bCs w:val="0"/>
      <w:color w:val="BFA100" w:themeColor="accent1" w:themeShade="BF"/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09749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9749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97499"/>
    <w:pPr>
      <w:spacing w:after="100"/>
      <w:ind w:left="440"/>
    </w:pPr>
  </w:style>
  <w:style w:type="character" w:styleId="Mention">
    <w:name w:val="Mention"/>
    <w:basedOn w:val="Policepardfaut"/>
    <w:uiPriority w:val="99"/>
    <w:unhideWhenUsed/>
    <w:rsid w:val="00A924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symmachia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MUNICATION\2-IDENTITE-VISUELLE\Kit%20de%20com%20ID%20visuelle%202024\mod&#232;les\Mod&#232;le%20document%20word.dotx" TargetMode="External"/></Relationships>
</file>

<file path=word/theme/theme1.xml><?xml version="1.0" encoding="utf-8"?>
<a:theme xmlns:a="http://schemas.openxmlformats.org/drawingml/2006/main" name="Thème AFF">
  <a:themeElements>
    <a:clrScheme name="AFF">
      <a:dk1>
        <a:sysClr val="windowText" lastClr="000000"/>
      </a:dk1>
      <a:lt1>
        <a:sysClr val="window" lastClr="FFFFFF"/>
      </a:lt1>
      <a:dk2>
        <a:srgbClr val="323042"/>
      </a:dk2>
      <a:lt2>
        <a:srgbClr val="C2C2C7"/>
      </a:lt2>
      <a:accent1>
        <a:srgbClr val="FFD800"/>
      </a:accent1>
      <a:accent2>
        <a:srgbClr val="005CF8"/>
      </a:accent2>
      <a:accent3>
        <a:srgbClr val="00E46A"/>
      </a:accent3>
      <a:accent4>
        <a:srgbClr val="FF2739"/>
      </a:accent4>
      <a:accent5>
        <a:srgbClr val="FF009E"/>
      </a:accent5>
      <a:accent6>
        <a:srgbClr val="6B6380"/>
      </a:accent6>
      <a:hlink>
        <a:srgbClr val="0000FF"/>
      </a:hlink>
      <a:folHlink>
        <a:srgbClr val="800080"/>
      </a:folHlink>
    </a:clrScheme>
    <a:fontScheme name="AFF">
      <a:majorFont>
        <a:latin typeface="Aptos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ln w="12700">
          <a:miter lim="400000"/>
        </a:ln>
        <a:extLst>
          <a:ext uri="{C572A759-6A51-4108-AA02-DFA0A04FC94B}">
            <ma14:wrappingTextBoxFlag xmlns:r="http://schemas.openxmlformats.org/officeDocument/2006/relationships" xmlns:p="http://schemas.openxmlformats.org/presentationml/2006/main" xmlns:ma14="http://schemas.microsoft.com/office/mac/drawingml/2011/main" xmlns:a14="http://schemas.microsoft.com/office/drawing/2010/main" xmlns:m="http://schemas.openxmlformats.org/officeDocument/2006/math" xmlns="" val="1"/>
          </a:ext>
        </a:extLst>
      </a:spPr>
      <a:bodyPr lIns="50800" tIns="50800" rIns="50800" bIns="50800" anchor="b">
        <a:normAutofit lnSpcReduction="10000"/>
      </a:bodyPr>
      <a:lstStyle>
        <a:defPPr algn="l" hangingPunct="1">
          <a:defRPr sz="10700" dirty="0">
            <a:latin typeface="Aptos" panose="020B0004020202020204" pitchFamily="34" charset="0"/>
            <a:cs typeface="Space Grotesk" pitchFamily="2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hème AFF" id="{454C6B0B-C3BF-49FC-B6A1-6414487D6CFE}" vid="{79F42CE4-88DB-467C-B787-CAB1904AFD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9c441-6fca-48f8-8b39-17700e9b9093" xsi:nil="true"/>
    <lcf76f155ced4ddcb4097134ff3c332f xmlns="3cb96869-0810-4641-9944-2ef515393e6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7C056F2E6E749A0E718CF1EF25A72" ma:contentTypeVersion="12" ma:contentTypeDescription="Crée un document." ma:contentTypeScope="" ma:versionID="05c8a1947a484e48d6186cc2d986b821">
  <xsd:schema xmlns:xsd="http://www.w3.org/2001/XMLSchema" xmlns:xs="http://www.w3.org/2001/XMLSchema" xmlns:p="http://schemas.microsoft.com/office/2006/metadata/properties" xmlns:ns2="3cb96869-0810-4641-9944-2ef515393e62" xmlns:ns3="18d9c441-6fca-48f8-8b39-17700e9b9093" targetNamespace="http://schemas.microsoft.com/office/2006/metadata/properties" ma:root="true" ma:fieldsID="b27d14609f76bf24c8b7f4368b48d8c6" ns2:_="" ns3:_="">
    <xsd:import namespace="3cb96869-0810-4641-9944-2ef515393e62"/>
    <xsd:import namespace="18d9c441-6fca-48f8-8b39-17700e9b9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96869-0810-4641-9944-2ef51539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94b9032-50e7-4164-a00a-3c7770309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9c441-6fca-48f8-8b39-17700e9b9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488ddb-f462-4ff0-937f-19eb5d2cd47e}" ma:internalName="TaxCatchAll" ma:showField="CatchAllData" ma:web="18d9c441-6fca-48f8-8b39-17700e9b9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C2785-E679-447F-8D54-5C1919523872}">
  <ds:schemaRefs>
    <ds:schemaRef ds:uri="http://schemas.microsoft.com/office/2006/metadata/properties"/>
    <ds:schemaRef ds:uri="http://schemas.microsoft.com/office/infopath/2007/PartnerControls"/>
    <ds:schemaRef ds:uri="18d9c441-6fca-48f8-8b39-17700e9b9093"/>
    <ds:schemaRef ds:uri="3cb96869-0810-4641-9944-2ef515393e62"/>
  </ds:schemaRefs>
</ds:datastoreItem>
</file>

<file path=customXml/itemProps2.xml><?xml version="1.0" encoding="utf-8"?>
<ds:datastoreItem xmlns:ds="http://schemas.openxmlformats.org/officeDocument/2006/customXml" ds:itemID="{91DB74A1-73BB-490B-88D3-AA842E49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33852C-C6B0-4AE6-864B-C5589EB0FA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0A54F-3297-4CD4-9A48-BF05DC393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96869-0810-4641-9944-2ef515393e62"/>
    <ds:schemaRef ds:uri="18d9c441-6fca-48f8-8b39-17700e9b9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document word</Template>
  <TotalTime>0</TotalTime>
  <Pages>5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Mélody Tallec</dc:creator>
  <cp:keywords/>
  <dc:description/>
  <cp:lastModifiedBy>Manon Noël</cp:lastModifiedBy>
  <cp:revision>16</cp:revision>
  <cp:lastPrinted>2024-11-21T16:12:00Z</cp:lastPrinted>
  <dcterms:created xsi:type="dcterms:W3CDTF">2025-02-13T09:56:00Z</dcterms:created>
  <dcterms:modified xsi:type="dcterms:W3CDTF">2026-04-16T07:11:00Z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0x0101004CD7C056F2E6E749A0E718CF1EF25A72</vt:lpwstr>
  </property>
  <property fmtid="{D5CDD505-2E9C-101B-9397-08002B2CF9AE}" pid="3" name="Order">
    <vt:r8>20600</vt:r8>
  </property>
  <property fmtid="{D5CDD505-2E9C-101B-9397-08002B2CF9AE}" pid="4" name="MediaServiceImageTags">
    <vt:lpwstr/>
  </property>
</Properties>
</file>